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672" w:rsidRDefault="00E97672" w:rsidP="00870BA2">
      <w:pPr>
        <w:jc w:val="center"/>
        <w:rPr>
          <w:rFonts w:ascii="Times New Roman" w:hAnsi="Times New Roman"/>
          <w:b/>
          <w:sz w:val="24"/>
          <w:szCs w:val="24"/>
        </w:rPr>
      </w:pPr>
      <w:r w:rsidRPr="00312864">
        <w:rPr>
          <w:rFonts w:ascii="Times New Roman" w:hAnsi="Times New Roman"/>
          <w:b/>
          <w:sz w:val="24"/>
          <w:szCs w:val="24"/>
        </w:rPr>
        <w:t>Результаты мониторинга эффективности реализации муниципальных целевых программ</w:t>
      </w:r>
    </w:p>
    <w:p w:rsidR="00E97672" w:rsidRPr="00312864" w:rsidRDefault="00E97672" w:rsidP="00870BA2">
      <w:pPr>
        <w:jc w:val="center"/>
        <w:rPr>
          <w:rFonts w:ascii="Times New Roman" w:hAnsi="Times New Roman"/>
          <w:b/>
          <w:sz w:val="24"/>
          <w:szCs w:val="24"/>
        </w:rPr>
      </w:pPr>
      <w:r w:rsidRPr="00312864">
        <w:rPr>
          <w:rFonts w:ascii="Times New Roman" w:hAnsi="Times New Roman"/>
          <w:b/>
          <w:sz w:val="24"/>
          <w:szCs w:val="24"/>
        </w:rPr>
        <w:t>Кушвинского городского округа в 2013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4"/>
        <w:gridCol w:w="2988"/>
        <w:gridCol w:w="1955"/>
        <w:gridCol w:w="2064"/>
        <w:gridCol w:w="2972"/>
        <w:gridCol w:w="2863"/>
        <w:gridCol w:w="1420"/>
      </w:tblGrid>
      <w:tr w:rsidR="00E97672" w:rsidRPr="00312864" w:rsidTr="00D04F3D">
        <w:tc>
          <w:tcPr>
            <w:tcW w:w="524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86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88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864">
              <w:rPr>
                <w:rFonts w:ascii="Times New Roman" w:hAnsi="Times New Roman"/>
                <w:b/>
                <w:sz w:val="20"/>
                <w:szCs w:val="20"/>
              </w:rPr>
              <w:t>Наименование муниципальной целевой программы</w:t>
            </w:r>
          </w:p>
        </w:tc>
        <w:tc>
          <w:tcPr>
            <w:tcW w:w="1955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864">
              <w:rPr>
                <w:rFonts w:ascii="Times New Roman" w:hAnsi="Times New Roman"/>
                <w:b/>
                <w:sz w:val="20"/>
                <w:szCs w:val="20"/>
              </w:rPr>
              <w:t>Директор муниципальной целевой программы</w:t>
            </w:r>
          </w:p>
        </w:tc>
        <w:tc>
          <w:tcPr>
            <w:tcW w:w="2064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864">
              <w:rPr>
                <w:rFonts w:ascii="Times New Roman" w:hAnsi="Times New Roman"/>
                <w:b/>
                <w:sz w:val="20"/>
                <w:szCs w:val="20"/>
              </w:rPr>
              <w:t>Вывод об эффективности реализации целевой программы</w:t>
            </w:r>
          </w:p>
        </w:tc>
        <w:tc>
          <w:tcPr>
            <w:tcW w:w="2972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864">
              <w:rPr>
                <w:rFonts w:ascii="Times New Roman" w:hAnsi="Times New Roman"/>
                <w:b/>
                <w:sz w:val="20"/>
                <w:szCs w:val="20"/>
              </w:rPr>
              <w:t>Предложения директора муниципальной целевой программы по дальнейшей реализации программы</w:t>
            </w:r>
          </w:p>
        </w:tc>
        <w:tc>
          <w:tcPr>
            <w:tcW w:w="2863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864">
              <w:rPr>
                <w:rFonts w:ascii="Times New Roman" w:hAnsi="Times New Roman"/>
                <w:b/>
                <w:sz w:val="20"/>
                <w:szCs w:val="20"/>
              </w:rPr>
              <w:t>Предложения финансового управления в КГО по дальнейшей реализации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12864">
              <w:rPr>
                <w:rFonts w:ascii="Times New Roman" w:hAnsi="Times New Roman"/>
                <w:b/>
                <w:sz w:val="20"/>
                <w:szCs w:val="20"/>
              </w:rPr>
              <w:t>Возможность получения субсидий из областного бюджета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88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Развитие культуры в Кушвинском городском округе на 201</w:t>
            </w:r>
            <w:r w:rsidRPr="00B654D6">
              <w:rPr>
                <w:rFonts w:ascii="Times New Roman" w:hAnsi="Times New Roman"/>
                <w:sz w:val="20"/>
                <w:szCs w:val="20"/>
              </w:rPr>
              <w:t>2</w:t>
            </w:r>
            <w:r w:rsidRPr="00312864">
              <w:rPr>
                <w:rFonts w:ascii="Times New Roman" w:hAnsi="Times New Roman"/>
                <w:sz w:val="20"/>
                <w:szCs w:val="20"/>
              </w:rPr>
              <w:t>-2015 годы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Администрация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высокоэффективная</w:t>
            </w:r>
          </w:p>
        </w:tc>
        <w:tc>
          <w:tcPr>
            <w:tcW w:w="2972" w:type="dxa"/>
          </w:tcPr>
          <w:p w:rsidR="00E97672" w:rsidRPr="00312864" w:rsidRDefault="00E97672" w:rsidP="00B654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r w:rsidRPr="00312864">
              <w:rPr>
                <w:rFonts w:ascii="Times New Roman" w:hAnsi="Times New Roman"/>
                <w:sz w:val="20"/>
                <w:szCs w:val="20"/>
              </w:rPr>
              <w:t>родолжить реализацию программы</w:t>
            </w:r>
          </w:p>
          <w:p w:rsidR="00E97672" w:rsidRPr="00312864" w:rsidRDefault="00E97672" w:rsidP="00B654D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312864">
              <w:rPr>
                <w:rFonts w:ascii="Times New Roman" w:hAnsi="Times New Roman"/>
                <w:sz w:val="20"/>
                <w:szCs w:val="20"/>
              </w:rPr>
              <w:t>ля ежегодного пополнения библиотечных фондов по нормативу, предусмотренному Модельным стандартом деятельности муниципальной общедоступной библиотеки  Свердловской области, необходимо предусмотреть в бюджете городского округа соответствующий объем финансирования на 2015 год.</w:t>
            </w:r>
          </w:p>
        </w:tc>
        <w:tc>
          <w:tcPr>
            <w:tcW w:w="2863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88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Развитие туризма в Кушвинском городском округе на 2012-2014 годы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Администрация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высокоэффективная</w:t>
            </w:r>
          </w:p>
        </w:tc>
        <w:tc>
          <w:tcPr>
            <w:tcW w:w="2972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Продолжение реализации мероприятий Программы целесообразно предусмотреть в рамках подпрограммы Муниципальной программы «Развитие культуры в Кушвинском городском округе до 2020 года»</w:t>
            </w:r>
          </w:p>
        </w:tc>
        <w:tc>
          <w:tcPr>
            <w:tcW w:w="2863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88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Обеспечение первичных мер пожарной безопасности на территории Кушвинского городского округа на 2012-2017 годы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Администрация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312864">
              <w:rPr>
                <w:rFonts w:ascii="Times New Roman" w:hAnsi="Times New Roman"/>
                <w:sz w:val="20"/>
                <w:szCs w:val="20"/>
              </w:rPr>
              <w:t>изкоэффективная</w:t>
            </w:r>
          </w:p>
        </w:tc>
        <w:tc>
          <w:tcPr>
            <w:tcW w:w="2972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Увеличить объем финансирования на 2015 год на проведение запланированных мероприятий по Муниципальной целевой программе «Обеспечение первичных мер пожарной безопасности на территории Кушвинского городского округа на 2012-2017 годы»</w:t>
            </w:r>
          </w:p>
        </w:tc>
        <w:tc>
          <w:tcPr>
            <w:tcW w:w="2863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88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Развитие сети дошкольных образовательных учреждений в Кушвинском городском округе на 2010-2014 годы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Управление образования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эффективная</w:t>
            </w:r>
          </w:p>
        </w:tc>
        <w:tc>
          <w:tcPr>
            <w:tcW w:w="2972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 xml:space="preserve">Продолжить финансирование муниципальной целевой программы в 2014 году с целью ее реализации в полном объеме </w:t>
            </w:r>
          </w:p>
        </w:tc>
        <w:tc>
          <w:tcPr>
            <w:tcW w:w="2863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88" w:type="dxa"/>
          </w:tcPr>
          <w:p w:rsidR="00E97672" w:rsidRPr="00D04F3D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4F3D">
              <w:rPr>
                <w:rFonts w:ascii="Times New Roman" w:hAnsi="Times New Roman"/>
                <w:sz w:val="20"/>
                <w:szCs w:val="20"/>
              </w:rPr>
              <w:t>Развитие образования в Кушвинском городском округе ("Наша новая школа") на 2012-2015 годы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Управление образования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эффективная</w:t>
            </w:r>
          </w:p>
        </w:tc>
        <w:tc>
          <w:tcPr>
            <w:tcW w:w="2972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Запланированные мероприятия являются актуальными и необходимыми для обеспечения доступности качественного образования, соответствующего требованиям инновационного социально-экономического развития Кушвинского городского округа. Необходимо продолжить реализацию мероприятий муниципальной целевой программы и обеспечить финансирование в полном объеме.</w:t>
            </w:r>
          </w:p>
        </w:tc>
        <w:tc>
          <w:tcPr>
            <w:tcW w:w="2863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88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Патриотическое воспитание граждан в Кушвинском городском округе на 2012-2015 годы</w:t>
            </w:r>
          </w:p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Управление образования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высокоэффективная</w:t>
            </w:r>
          </w:p>
        </w:tc>
        <w:tc>
          <w:tcPr>
            <w:tcW w:w="2972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2863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88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Профилактика правонарушений, наркомании и токсикомании на территории Кушвинского городского округа на 2012-2014 годы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Управление образования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эффективная</w:t>
            </w:r>
          </w:p>
        </w:tc>
        <w:tc>
          <w:tcPr>
            <w:tcW w:w="2972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 xml:space="preserve">Продолжить финансирование муниципальной целевой программы до 2014 года с целью ее реализации в полном объеме </w:t>
            </w:r>
          </w:p>
        </w:tc>
        <w:tc>
          <w:tcPr>
            <w:tcW w:w="2863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88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Организация трудоустройства несовершеннолетних граждан от 14 до 1</w:t>
            </w:r>
            <w:r w:rsidRPr="00B654D6">
              <w:rPr>
                <w:rFonts w:ascii="Times New Roman" w:hAnsi="Times New Roman"/>
                <w:sz w:val="20"/>
                <w:szCs w:val="20"/>
              </w:rPr>
              <w:t>8</w:t>
            </w:r>
            <w:r w:rsidRPr="00312864">
              <w:rPr>
                <w:rFonts w:ascii="Times New Roman" w:hAnsi="Times New Roman"/>
                <w:sz w:val="20"/>
                <w:szCs w:val="20"/>
              </w:rPr>
              <w:t xml:space="preserve"> лет на 2012-2014 годы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Управление образования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высокоэффективная</w:t>
            </w:r>
          </w:p>
        </w:tc>
        <w:tc>
          <w:tcPr>
            <w:tcW w:w="2972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2863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88" w:type="dxa"/>
          </w:tcPr>
          <w:p w:rsidR="00E97672" w:rsidRPr="00D04F3D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04F3D">
              <w:rPr>
                <w:rFonts w:ascii="Times New Roman" w:hAnsi="Times New Roman"/>
                <w:sz w:val="20"/>
                <w:szCs w:val="20"/>
              </w:rPr>
              <w:t>Молодежь Кушвинского городского округа на 2012-2015 годы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Управление образования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высокоэффективная</w:t>
            </w:r>
          </w:p>
        </w:tc>
        <w:tc>
          <w:tcPr>
            <w:tcW w:w="2972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финансирование муниципальной целевой программы до 2015 года с целью ее реализации в полном объеме</w:t>
            </w:r>
          </w:p>
        </w:tc>
        <w:tc>
          <w:tcPr>
            <w:tcW w:w="2863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88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Развитие инфраструктуры физической культуры и спорта в Кушвинском городском округе на 2010-2015 годы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Администрация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высокоэффективная</w:t>
            </w:r>
          </w:p>
        </w:tc>
        <w:tc>
          <w:tcPr>
            <w:tcW w:w="2972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 xml:space="preserve">Финансирование программы на 2014 год оставить без изменений </w:t>
            </w:r>
          </w:p>
        </w:tc>
        <w:tc>
          <w:tcPr>
            <w:tcW w:w="2863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988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Развитие газификации в Кушвинском городском округе на 2012-2015 годы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Администрация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неэффективная</w:t>
            </w:r>
          </w:p>
        </w:tc>
        <w:tc>
          <w:tcPr>
            <w:tcW w:w="2972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Внести необходимые корректировки и п</w:t>
            </w:r>
            <w:r w:rsidRPr="00312864">
              <w:rPr>
                <w:rFonts w:ascii="Times New Roman" w:hAnsi="Times New Roman"/>
                <w:sz w:val="20"/>
                <w:szCs w:val="20"/>
              </w:rPr>
              <w:t>родолжить реализацию программы</w:t>
            </w:r>
          </w:p>
        </w:tc>
        <w:tc>
          <w:tcPr>
            <w:tcW w:w="2863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Внести необходимые корректировки и п</w:t>
            </w:r>
            <w:r w:rsidRPr="00312864">
              <w:rPr>
                <w:rFonts w:ascii="Times New Roman" w:hAnsi="Times New Roman"/>
                <w:sz w:val="20"/>
                <w:szCs w:val="20"/>
              </w:rPr>
              <w:t>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988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Строительство и реконструкция жилых домов на территории Кушвинского городского округа в целях переселения граждан из жилых помещений, признанных непригодными для проживания, и (или) с высоким уровнем износа на 2012-2015 годы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Администрация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неэффективная</w:t>
            </w:r>
          </w:p>
        </w:tc>
        <w:tc>
          <w:tcPr>
            <w:tcW w:w="2972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мероприятий программы. Необходимо вносить изменения в программу и достигать целевые показатели</w:t>
            </w:r>
          </w:p>
        </w:tc>
        <w:tc>
          <w:tcPr>
            <w:tcW w:w="2863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мероприятий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988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территорий на 2012-2015 годы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Администрация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высокоэффективная</w:t>
            </w:r>
          </w:p>
        </w:tc>
        <w:tc>
          <w:tcPr>
            <w:tcW w:w="2972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2863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988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Обеспечение экологической безопасности Кушвинского городского округа на 2009-201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12864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Администрация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эффективная</w:t>
            </w:r>
          </w:p>
        </w:tc>
        <w:tc>
          <w:tcPr>
            <w:tcW w:w="2972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Необходимо продолжить реализацию программы в связи с капитальным ремонтом Верхне-Баранчинского гидроузла, обустройством источников нецентрализованного водоснабжения</w:t>
            </w:r>
          </w:p>
        </w:tc>
        <w:tc>
          <w:tcPr>
            <w:tcW w:w="2863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988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Поддержка малого и среднего предпринимательства в Кушвинском городском округе на 2012-2014 годы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Администрация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неэффективна</w:t>
            </w:r>
          </w:p>
        </w:tc>
        <w:tc>
          <w:tcPr>
            <w:tcW w:w="2972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Не все мероприятия в программе реализовались согласно пла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312864">
              <w:rPr>
                <w:rFonts w:ascii="Times New Roman" w:hAnsi="Times New Roman"/>
                <w:sz w:val="20"/>
                <w:szCs w:val="20"/>
              </w:rPr>
              <w:t xml:space="preserve">у. Проблема состоит в том, что реализация мероприятий фактически началась в 3 квартале в связи с перечислением субсидии областного бюджета. Произошло сокращение количества субъектов малого и среднего предпринимательства в связи с увеличением обязательных отчислений в ПФР. </w:t>
            </w:r>
          </w:p>
        </w:tc>
        <w:tc>
          <w:tcPr>
            <w:tcW w:w="2863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988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Обеспечение жильем молодых семей на территории Кушвинского городского округа на 2011-2015 годы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Администрация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эффективная</w:t>
            </w:r>
          </w:p>
        </w:tc>
        <w:tc>
          <w:tcPr>
            <w:tcW w:w="2972" w:type="dxa"/>
          </w:tcPr>
          <w:p w:rsidR="00E97672" w:rsidRPr="00312864" w:rsidRDefault="00E97672" w:rsidP="00F666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финансирование муниципальной целевой программы с целью ее реализации в полном объеме</w:t>
            </w:r>
          </w:p>
        </w:tc>
        <w:tc>
          <w:tcPr>
            <w:tcW w:w="2863" w:type="dxa"/>
          </w:tcPr>
          <w:p w:rsidR="00E97672" w:rsidRPr="00312864" w:rsidRDefault="00E97672" w:rsidP="00F666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988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Развитие транспортного комплекса Кушвинского городского округа на 2011-2016 годы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Администрация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эффективная</w:t>
            </w:r>
          </w:p>
        </w:tc>
        <w:tc>
          <w:tcPr>
            <w:tcW w:w="2972" w:type="dxa"/>
          </w:tcPr>
          <w:p w:rsidR="00E97672" w:rsidRPr="00312864" w:rsidRDefault="00E97672" w:rsidP="00F666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финансирование муниципальной целевой программы с целью ее реализации в полном объеме</w:t>
            </w:r>
          </w:p>
        </w:tc>
        <w:tc>
          <w:tcPr>
            <w:tcW w:w="2863" w:type="dxa"/>
          </w:tcPr>
          <w:p w:rsidR="00E97672" w:rsidRPr="00312864" w:rsidRDefault="00E97672" w:rsidP="00F666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988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Комплексное благоустройство дворовых территорий Кушвинского городского округа на 2011-20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12864">
              <w:rPr>
                <w:rFonts w:ascii="Times New Roman" w:hAnsi="Times New Roman"/>
                <w:sz w:val="20"/>
                <w:szCs w:val="20"/>
              </w:rPr>
              <w:t>5 годы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Администрация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эффективная</w:t>
            </w:r>
          </w:p>
        </w:tc>
        <w:tc>
          <w:tcPr>
            <w:tcW w:w="2972" w:type="dxa"/>
          </w:tcPr>
          <w:p w:rsidR="00E97672" w:rsidRPr="00312864" w:rsidRDefault="00E97672" w:rsidP="00F666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финансирование муниципальной целевой программы с целью ее реализации в полном объеме</w:t>
            </w:r>
          </w:p>
        </w:tc>
        <w:tc>
          <w:tcPr>
            <w:tcW w:w="2863" w:type="dxa"/>
          </w:tcPr>
          <w:p w:rsidR="00E97672" w:rsidRPr="00312864" w:rsidRDefault="00E97672" w:rsidP="00F666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0C5F2C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2988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Благоустройство территории Кушвинского городского округа на 2012-2016 годы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Администрация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неэффективная</w:t>
            </w:r>
          </w:p>
        </w:tc>
        <w:tc>
          <w:tcPr>
            <w:tcW w:w="2972" w:type="dxa"/>
          </w:tcPr>
          <w:p w:rsidR="00E97672" w:rsidRPr="00312864" w:rsidRDefault="00E97672" w:rsidP="00F666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2863" w:type="dxa"/>
          </w:tcPr>
          <w:p w:rsidR="00E97672" w:rsidRPr="00312864" w:rsidRDefault="00E97672" w:rsidP="00F666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0C5F2C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2988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Приобретение (строительство) жилых помещений в целях предоставления гражданам, признанным</w:t>
            </w:r>
            <w:r w:rsidRPr="005D2D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2864">
              <w:rPr>
                <w:rFonts w:ascii="Times New Roman" w:hAnsi="Times New Roman"/>
                <w:sz w:val="20"/>
                <w:szCs w:val="20"/>
              </w:rPr>
              <w:t>нуждающим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312864">
              <w:rPr>
                <w:rFonts w:ascii="Times New Roman" w:hAnsi="Times New Roman"/>
                <w:sz w:val="20"/>
                <w:szCs w:val="20"/>
              </w:rPr>
              <w:t>ся в жилых помещениях в Кушвинском городском округе на 2013-2015 годы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Администрация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эффективная</w:t>
            </w:r>
          </w:p>
        </w:tc>
        <w:tc>
          <w:tcPr>
            <w:tcW w:w="2972" w:type="dxa"/>
          </w:tcPr>
          <w:p w:rsidR="00E97672" w:rsidRPr="00312864" w:rsidRDefault="00E97672" w:rsidP="00F666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финансирование муниципальной целевой программы с целью ее реализации в полном объеме</w:t>
            </w:r>
          </w:p>
        </w:tc>
        <w:tc>
          <w:tcPr>
            <w:tcW w:w="2863" w:type="dxa"/>
          </w:tcPr>
          <w:p w:rsidR="00E97672" w:rsidRPr="00312864" w:rsidRDefault="00E97672" w:rsidP="00F666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97672" w:rsidRPr="00312864" w:rsidTr="00D04F3D">
        <w:tc>
          <w:tcPr>
            <w:tcW w:w="524" w:type="dxa"/>
          </w:tcPr>
          <w:p w:rsidR="00E97672" w:rsidRPr="000C5F2C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988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 Кушвинского городского округа Свердловской области на 2010-2020 годы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Администрация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неэффективная</w:t>
            </w:r>
          </w:p>
        </w:tc>
        <w:tc>
          <w:tcPr>
            <w:tcW w:w="2972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Прекратить действие программы</w:t>
            </w:r>
          </w:p>
        </w:tc>
        <w:tc>
          <w:tcPr>
            <w:tcW w:w="2863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Внести необходимые корректировки и п</w:t>
            </w:r>
            <w:r w:rsidRPr="00312864">
              <w:rPr>
                <w:rFonts w:ascii="Times New Roman" w:hAnsi="Times New Roman"/>
                <w:sz w:val="20"/>
                <w:szCs w:val="20"/>
              </w:rPr>
              <w:t>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0C5F2C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988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Повышение безопасности дорожного движения на территории Кушвинского городского округа на 2012-2020 годы.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Администрация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эффективная</w:t>
            </w:r>
          </w:p>
        </w:tc>
        <w:tc>
          <w:tcPr>
            <w:tcW w:w="2972" w:type="dxa"/>
          </w:tcPr>
          <w:p w:rsidR="00E97672" w:rsidRPr="00312864" w:rsidRDefault="00E97672" w:rsidP="00F666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финансирование муниципальной целевой программы с целью ее реализации в полном объеме</w:t>
            </w:r>
          </w:p>
        </w:tc>
        <w:tc>
          <w:tcPr>
            <w:tcW w:w="2863" w:type="dxa"/>
          </w:tcPr>
          <w:p w:rsidR="00E97672" w:rsidRDefault="00E97672">
            <w:r w:rsidRPr="00484FAD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0C5F2C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988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Развитие и модернизация объектов коммунальной инфраструктуры на 2012-2015 годы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Администрация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эффективная</w:t>
            </w:r>
          </w:p>
        </w:tc>
        <w:tc>
          <w:tcPr>
            <w:tcW w:w="2972" w:type="dxa"/>
          </w:tcPr>
          <w:p w:rsidR="00E97672" w:rsidRPr="00312864" w:rsidRDefault="00E97672" w:rsidP="00F666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финансирование муниципальной целевой программы с целью ее реализации в полном объеме</w:t>
            </w:r>
          </w:p>
        </w:tc>
        <w:tc>
          <w:tcPr>
            <w:tcW w:w="2863" w:type="dxa"/>
          </w:tcPr>
          <w:p w:rsidR="00E97672" w:rsidRDefault="00E97672">
            <w:r w:rsidRPr="00484FAD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E97672" w:rsidRPr="00312864" w:rsidTr="00D04F3D">
        <w:tc>
          <w:tcPr>
            <w:tcW w:w="524" w:type="dxa"/>
          </w:tcPr>
          <w:p w:rsidR="00E97672" w:rsidRPr="000C5F2C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2988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Информационное общество на 2012-2015 годы</w:t>
            </w:r>
          </w:p>
        </w:tc>
        <w:tc>
          <w:tcPr>
            <w:tcW w:w="1955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Администрация Кушвинского городского округа</w:t>
            </w:r>
          </w:p>
        </w:tc>
        <w:tc>
          <w:tcPr>
            <w:tcW w:w="2064" w:type="dxa"/>
          </w:tcPr>
          <w:p w:rsidR="00E97672" w:rsidRPr="00312864" w:rsidRDefault="00E97672" w:rsidP="005D2D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эффективная</w:t>
            </w:r>
          </w:p>
        </w:tc>
        <w:tc>
          <w:tcPr>
            <w:tcW w:w="2972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мероприятий программы. Необходимо переводить все ПК на лицензированное программное обеспечение и ежегодно обновлять парк  компьютеров</w:t>
            </w:r>
          </w:p>
        </w:tc>
        <w:tc>
          <w:tcPr>
            <w:tcW w:w="2863" w:type="dxa"/>
          </w:tcPr>
          <w:p w:rsidR="00E97672" w:rsidRPr="00312864" w:rsidRDefault="00E97672" w:rsidP="005D2D0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Продолжить реализацию программы</w:t>
            </w:r>
          </w:p>
        </w:tc>
        <w:tc>
          <w:tcPr>
            <w:tcW w:w="1420" w:type="dxa"/>
          </w:tcPr>
          <w:p w:rsidR="00E97672" w:rsidRPr="00312864" w:rsidRDefault="00E97672" w:rsidP="00F372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864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</w:tbl>
    <w:p w:rsidR="00E97672" w:rsidRPr="00870BA2" w:rsidRDefault="00E97672" w:rsidP="00870BA2">
      <w:pPr>
        <w:jc w:val="center"/>
        <w:rPr>
          <w:b/>
          <w:sz w:val="24"/>
          <w:szCs w:val="24"/>
        </w:rPr>
      </w:pPr>
    </w:p>
    <w:sectPr w:rsidR="00E97672" w:rsidRPr="00870BA2" w:rsidSect="006275B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BA2"/>
    <w:rsid w:val="0000018B"/>
    <w:rsid w:val="00000EB9"/>
    <w:rsid w:val="00002295"/>
    <w:rsid w:val="0000247B"/>
    <w:rsid w:val="0000270D"/>
    <w:rsid w:val="00002CB1"/>
    <w:rsid w:val="000038F4"/>
    <w:rsid w:val="00004E5F"/>
    <w:rsid w:val="00004F19"/>
    <w:rsid w:val="0000507C"/>
    <w:rsid w:val="000056B6"/>
    <w:rsid w:val="00005991"/>
    <w:rsid w:val="00006EC2"/>
    <w:rsid w:val="0000759B"/>
    <w:rsid w:val="0000768D"/>
    <w:rsid w:val="00007B67"/>
    <w:rsid w:val="000108A9"/>
    <w:rsid w:val="00010CE3"/>
    <w:rsid w:val="00010EE2"/>
    <w:rsid w:val="000111ED"/>
    <w:rsid w:val="000112AB"/>
    <w:rsid w:val="00012170"/>
    <w:rsid w:val="00012231"/>
    <w:rsid w:val="000126AD"/>
    <w:rsid w:val="000148A0"/>
    <w:rsid w:val="00014B4A"/>
    <w:rsid w:val="00014D37"/>
    <w:rsid w:val="000155C8"/>
    <w:rsid w:val="00015986"/>
    <w:rsid w:val="00015B3A"/>
    <w:rsid w:val="000168F3"/>
    <w:rsid w:val="00016B89"/>
    <w:rsid w:val="00016E4B"/>
    <w:rsid w:val="00017428"/>
    <w:rsid w:val="0001784C"/>
    <w:rsid w:val="00017BC2"/>
    <w:rsid w:val="00017FE7"/>
    <w:rsid w:val="000203A4"/>
    <w:rsid w:val="00020651"/>
    <w:rsid w:val="00020A60"/>
    <w:rsid w:val="00021613"/>
    <w:rsid w:val="0002219D"/>
    <w:rsid w:val="000221C9"/>
    <w:rsid w:val="00022CF6"/>
    <w:rsid w:val="00023E1E"/>
    <w:rsid w:val="000256B9"/>
    <w:rsid w:val="00025719"/>
    <w:rsid w:val="0002581E"/>
    <w:rsid w:val="00027002"/>
    <w:rsid w:val="00027155"/>
    <w:rsid w:val="000278AC"/>
    <w:rsid w:val="000303DA"/>
    <w:rsid w:val="000308E0"/>
    <w:rsid w:val="00030B5D"/>
    <w:rsid w:val="0003105C"/>
    <w:rsid w:val="00031236"/>
    <w:rsid w:val="000312EE"/>
    <w:rsid w:val="000313D2"/>
    <w:rsid w:val="0003179C"/>
    <w:rsid w:val="00031884"/>
    <w:rsid w:val="00031D10"/>
    <w:rsid w:val="00032595"/>
    <w:rsid w:val="0003268B"/>
    <w:rsid w:val="00032829"/>
    <w:rsid w:val="0003306E"/>
    <w:rsid w:val="0003323D"/>
    <w:rsid w:val="0003367C"/>
    <w:rsid w:val="00033723"/>
    <w:rsid w:val="00034052"/>
    <w:rsid w:val="000343DF"/>
    <w:rsid w:val="0003465E"/>
    <w:rsid w:val="000349E7"/>
    <w:rsid w:val="00034BD6"/>
    <w:rsid w:val="00034CC6"/>
    <w:rsid w:val="00035DB5"/>
    <w:rsid w:val="00035EE8"/>
    <w:rsid w:val="0003648B"/>
    <w:rsid w:val="0004040F"/>
    <w:rsid w:val="000409E1"/>
    <w:rsid w:val="00040DA2"/>
    <w:rsid w:val="00040DBE"/>
    <w:rsid w:val="00040E3D"/>
    <w:rsid w:val="00040FC3"/>
    <w:rsid w:val="00042207"/>
    <w:rsid w:val="00043048"/>
    <w:rsid w:val="0004307D"/>
    <w:rsid w:val="000430D3"/>
    <w:rsid w:val="00043229"/>
    <w:rsid w:val="0004341E"/>
    <w:rsid w:val="00043485"/>
    <w:rsid w:val="00043C24"/>
    <w:rsid w:val="000446FA"/>
    <w:rsid w:val="000447ED"/>
    <w:rsid w:val="00044E40"/>
    <w:rsid w:val="000453C6"/>
    <w:rsid w:val="00045AB5"/>
    <w:rsid w:val="00045E69"/>
    <w:rsid w:val="00046A50"/>
    <w:rsid w:val="00046DC8"/>
    <w:rsid w:val="00047092"/>
    <w:rsid w:val="00047450"/>
    <w:rsid w:val="00047D87"/>
    <w:rsid w:val="00050263"/>
    <w:rsid w:val="000505E0"/>
    <w:rsid w:val="000514FB"/>
    <w:rsid w:val="00051C90"/>
    <w:rsid w:val="00052016"/>
    <w:rsid w:val="00052CBD"/>
    <w:rsid w:val="00052EFB"/>
    <w:rsid w:val="00053B7E"/>
    <w:rsid w:val="00054098"/>
    <w:rsid w:val="00054350"/>
    <w:rsid w:val="000548FB"/>
    <w:rsid w:val="000551F6"/>
    <w:rsid w:val="00055EFC"/>
    <w:rsid w:val="00056C4C"/>
    <w:rsid w:val="00061096"/>
    <w:rsid w:val="0006175E"/>
    <w:rsid w:val="00061D9D"/>
    <w:rsid w:val="00061EB7"/>
    <w:rsid w:val="000627AA"/>
    <w:rsid w:val="0006358D"/>
    <w:rsid w:val="00063787"/>
    <w:rsid w:val="000638B9"/>
    <w:rsid w:val="000649E9"/>
    <w:rsid w:val="000652F7"/>
    <w:rsid w:val="000659F3"/>
    <w:rsid w:val="0006614B"/>
    <w:rsid w:val="00066CDB"/>
    <w:rsid w:val="000675C4"/>
    <w:rsid w:val="000702C1"/>
    <w:rsid w:val="00070365"/>
    <w:rsid w:val="00070B24"/>
    <w:rsid w:val="00070F9B"/>
    <w:rsid w:val="000712A2"/>
    <w:rsid w:val="00072AF6"/>
    <w:rsid w:val="000731A3"/>
    <w:rsid w:val="0007459F"/>
    <w:rsid w:val="000750C2"/>
    <w:rsid w:val="000752B6"/>
    <w:rsid w:val="0007597A"/>
    <w:rsid w:val="00075D67"/>
    <w:rsid w:val="00076128"/>
    <w:rsid w:val="0007675D"/>
    <w:rsid w:val="00076D89"/>
    <w:rsid w:val="00076EC3"/>
    <w:rsid w:val="00077718"/>
    <w:rsid w:val="0007771F"/>
    <w:rsid w:val="0008090E"/>
    <w:rsid w:val="0008091D"/>
    <w:rsid w:val="00080A3F"/>
    <w:rsid w:val="000812C2"/>
    <w:rsid w:val="00081AD8"/>
    <w:rsid w:val="00081B41"/>
    <w:rsid w:val="000823C1"/>
    <w:rsid w:val="00083F77"/>
    <w:rsid w:val="00084377"/>
    <w:rsid w:val="00084FA3"/>
    <w:rsid w:val="00085DB9"/>
    <w:rsid w:val="00086DF2"/>
    <w:rsid w:val="000904ED"/>
    <w:rsid w:val="00090711"/>
    <w:rsid w:val="000907B1"/>
    <w:rsid w:val="00090892"/>
    <w:rsid w:val="000910ED"/>
    <w:rsid w:val="00091585"/>
    <w:rsid w:val="000915DA"/>
    <w:rsid w:val="000916DD"/>
    <w:rsid w:val="00091B13"/>
    <w:rsid w:val="000922BA"/>
    <w:rsid w:val="0009269D"/>
    <w:rsid w:val="0009293C"/>
    <w:rsid w:val="00092EE8"/>
    <w:rsid w:val="000931C4"/>
    <w:rsid w:val="000935D5"/>
    <w:rsid w:val="000937A1"/>
    <w:rsid w:val="00093A6A"/>
    <w:rsid w:val="00093C5F"/>
    <w:rsid w:val="00095585"/>
    <w:rsid w:val="000955AE"/>
    <w:rsid w:val="00095B83"/>
    <w:rsid w:val="000A076E"/>
    <w:rsid w:val="000A0A78"/>
    <w:rsid w:val="000A0B01"/>
    <w:rsid w:val="000A1055"/>
    <w:rsid w:val="000A148F"/>
    <w:rsid w:val="000A17AA"/>
    <w:rsid w:val="000A17AE"/>
    <w:rsid w:val="000A2E3E"/>
    <w:rsid w:val="000A37D3"/>
    <w:rsid w:val="000A38C7"/>
    <w:rsid w:val="000A5893"/>
    <w:rsid w:val="000A6009"/>
    <w:rsid w:val="000A6522"/>
    <w:rsid w:val="000A6744"/>
    <w:rsid w:val="000A68B3"/>
    <w:rsid w:val="000A6FAC"/>
    <w:rsid w:val="000A7A38"/>
    <w:rsid w:val="000B0C29"/>
    <w:rsid w:val="000B137F"/>
    <w:rsid w:val="000B199B"/>
    <w:rsid w:val="000B200D"/>
    <w:rsid w:val="000B2866"/>
    <w:rsid w:val="000B2BDC"/>
    <w:rsid w:val="000B31FB"/>
    <w:rsid w:val="000B3431"/>
    <w:rsid w:val="000B35CE"/>
    <w:rsid w:val="000B3A87"/>
    <w:rsid w:val="000B43FB"/>
    <w:rsid w:val="000B44F0"/>
    <w:rsid w:val="000B48CF"/>
    <w:rsid w:val="000B4F69"/>
    <w:rsid w:val="000B67F4"/>
    <w:rsid w:val="000B70A2"/>
    <w:rsid w:val="000B72CE"/>
    <w:rsid w:val="000C0B12"/>
    <w:rsid w:val="000C0CED"/>
    <w:rsid w:val="000C0F84"/>
    <w:rsid w:val="000C1402"/>
    <w:rsid w:val="000C1519"/>
    <w:rsid w:val="000C15AC"/>
    <w:rsid w:val="000C1834"/>
    <w:rsid w:val="000C19C2"/>
    <w:rsid w:val="000C1CB8"/>
    <w:rsid w:val="000C1F26"/>
    <w:rsid w:val="000C3141"/>
    <w:rsid w:val="000C4309"/>
    <w:rsid w:val="000C4876"/>
    <w:rsid w:val="000C48C4"/>
    <w:rsid w:val="000C51BA"/>
    <w:rsid w:val="000C5723"/>
    <w:rsid w:val="000C5894"/>
    <w:rsid w:val="000C5E74"/>
    <w:rsid w:val="000C5F2C"/>
    <w:rsid w:val="000C61F7"/>
    <w:rsid w:val="000C62BE"/>
    <w:rsid w:val="000C650B"/>
    <w:rsid w:val="000C724E"/>
    <w:rsid w:val="000D0AF1"/>
    <w:rsid w:val="000D0E74"/>
    <w:rsid w:val="000D1B4B"/>
    <w:rsid w:val="000D1EFC"/>
    <w:rsid w:val="000D33F7"/>
    <w:rsid w:val="000D5204"/>
    <w:rsid w:val="000D5456"/>
    <w:rsid w:val="000D6135"/>
    <w:rsid w:val="000D6D5D"/>
    <w:rsid w:val="000D7E0E"/>
    <w:rsid w:val="000E0201"/>
    <w:rsid w:val="000E0C6E"/>
    <w:rsid w:val="000E1857"/>
    <w:rsid w:val="000E1F7D"/>
    <w:rsid w:val="000E24B9"/>
    <w:rsid w:val="000E257E"/>
    <w:rsid w:val="000E2DA1"/>
    <w:rsid w:val="000E31B3"/>
    <w:rsid w:val="000E348F"/>
    <w:rsid w:val="000E44B4"/>
    <w:rsid w:val="000E4D98"/>
    <w:rsid w:val="000E5236"/>
    <w:rsid w:val="000E5514"/>
    <w:rsid w:val="000E59F9"/>
    <w:rsid w:val="000E6306"/>
    <w:rsid w:val="000E6CC5"/>
    <w:rsid w:val="000E70BC"/>
    <w:rsid w:val="000E7CD3"/>
    <w:rsid w:val="000F0377"/>
    <w:rsid w:val="000F09B4"/>
    <w:rsid w:val="000F0E33"/>
    <w:rsid w:val="000F1E3B"/>
    <w:rsid w:val="000F1EC6"/>
    <w:rsid w:val="000F277B"/>
    <w:rsid w:val="000F2A6D"/>
    <w:rsid w:val="000F2ECF"/>
    <w:rsid w:val="000F359C"/>
    <w:rsid w:val="000F36E6"/>
    <w:rsid w:val="000F4154"/>
    <w:rsid w:val="000F4501"/>
    <w:rsid w:val="000F49E1"/>
    <w:rsid w:val="000F4CA1"/>
    <w:rsid w:val="000F4E1E"/>
    <w:rsid w:val="000F5327"/>
    <w:rsid w:val="000F6DE0"/>
    <w:rsid w:val="001002BD"/>
    <w:rsid w:val="00100A7C"/>
    <w:rsid w:val="00100D34"/>
    <w:rsid w:val="00101008"/>
    <w:rsid w:val="0010291A"/>
    <w:rsid w:val="001029A1"/>
    <w:rsid w:val="0010362C"/>
    <w:rsid w:val="001040D5"/>
    <w:rsid w:val="00104387"/>
    <w:rsid w:val="0010438A"/>
    <w:rsid w:val="0010547D"/>
    <w:rsid w:val="00106633"/>
    <w:rsid w:val="001069EA"/>
    <w:rsid w:val="001070B9"/>
    <w:rsid w:val="001078FD"/>
    <w:rsid w:val="00112179"/>
    <w:rsid w:val="001121F4"/>
    <w:rsid w:val="001129D3"/>
    <w:rsid w:val="001129F0"/>
    <w:rsid w:val="00113281"/>
    <w:rsid w:val="00113500"/>
    <w:rsid w:val="00114B67"/>
    <w:rsid w:val="00114FD0"/>
    <w:rsid w:val="001153C7"/>
    <w:rsid w:val="00115B70"/>
    <w:rsid w:val="00115CE5"/>
    <w:rsid w:val="00115FDB"/>
    <w:rsid w:val="00116444"/>
    <w:rsid w:val="0011653F"/>
    <w:rsid w:val="00117050"/>
    <w:rsid w:val="00117245"/>
    <w:rsid w:val="00117B83"/>
    <w:rsid w:val="00117D26"/>
    <w:rsid w:val="00117EFA"/>
    <w:rsid w:val="001203BE"/>
    <w:rsid w:val="00120427"/>
    <w:rsid w:val="001205EB"/>
    <w:rsid w:val="00120CFB"/>
    <w:rsid w:val="001211E0"/>
    <w:rsid w:val="00121A9E"/>
    <w:rsid w:val="00121C6B"/>
    <w:rsid w:val="00122539"/>
    <w:rsid w:val="0012395E"/>
    <w:rsid w:val="00124342"/>
    <w:rsid w:val="001248DE"/>
    <w:rsid w:val="001248F5"/>
    <w:rsid w:val="00124997"/>
    <w:rsid w:val="00124AF7"/>
    <w:rsid w:val="00124BFF"/>
    <w:rsid w:val="00125322"/>
    <w:rsid w:val="001255AE"/>
    <w:rsid w:val="00125BD3"/>
    <w:rsid w:val="001263BB"/>
    <w:rsid w:val="0012690D"/>
    <w:rsid w:val="001279A4"/>
    <w:rsid w:val="0013064A"/>
    <w:rsid w:val="00131763"/>
    <w:rsid w:val="001317E8"/>
    <w:rsid w:val="00132B15"/>
    <w:rsid w:val="00133E96"/>
    <w:rsid w:val="00134265"/>
    <w:rsid w:val="001347FD"/>
    <w:rsid w:val="00136D6C"/>
    <w:rsid w:val="00140D18"/>
    <w:rsid w:val="0014135E"/>
    <w:rsid w:val="00141ACD"/>
    <w:rsid w:val="00142432"/>
    <w:rsid w:val="00142677"/>
    <w:rsid w:val="001426DC"/>
    <w:rsid w:val="00142D02"/>
    <w:rsid w:val="0014335A"/>
    <w:rsid w:val="001437DC"/>
    <w:rsid w:val="00143C4F"/>
    <w:rsid w:val="00144311"/>
    <w:rsid w:val="0014495F"/>
    <w:rsid w:val="00144A64"/>
    <w:rsid w:val="00144CDF"/>
    <w:rsid w:val="00144E7E"/>
    <w:rsid w:val="00145008"/>
    <w:rsid w:val="00145244"/>
    <w:rsid w:val="0014549E"/>
    <w:rsid w:val="001454DF"/>
    <w:rsid w:val="00145E8B"/>
    <w:rsid w:val="00145EBE"/>
    <w:rsid w:val="001460E4"/>
    <w:rsid w:val="001461DC"/>
    <w:rsid w:val="00146891"/>
    <w:rsid w:val="00146F51"/>
    <w:rsid w:val="00147C84"/>
    <w:rsid w:val="0015040B"/>
    <w:rsid w:val="001505C3"/>
    <w:rsid w:val="00150602"/>
    <w:rsid w:val="00150667"/>
    <w:rsid w:val="00150CFD"/>
    <w:rsid w:val="0015107B"/>
    <w:rsid w:val="0015113B"/>
    <w:rsid w:val="00151278"/>
    <w:rsid w:val="001517BA"/>
    <w:rsid w:val="001517FF"/>
    <w:rsid w:val="00151CAB"/>
    <w:rsid w:val="00152027"/>
    <w:rsid w:val="001523E6"/>
    <w:rsid w:val="00152838"/>
    <w:rsid w:val="00152EAC"/>
    <w:rsid w:val="0015307A"/>
    <w:rsid w:val="00153A50"/>
    <w:rsid w:val="00154178"/>
    <w:rsid w:val="00154ABC"/>
    <w:rsid w:val="00154B56"/>
    <w:rsid w:val="00154D42"/>
    <w:rsid w:val="00155010"/>
    <w:rsid w:val="00155022"/>
    <w:rsid w:val="001555EA"/>
    <w:rsid w:val="0015609F"/>
    <w:rsid w:val="00156FBB"/>
    <w:rsid w:val="00156FD2"/>
    <w:rsid w:val="00157AB2"/>
    <w:rsid w:val="00157FBF"/>
    <w:rsid w:val="00160561"/>
    <w:rsid w:val="001606AE"/>
    <w:rsid w:val="0016095F"/>
    <w:rsid w:val="00162079"/>
    <w:rsid w:val="001621DD"/>
    <w:rsid w:val="00162783"/>
    <w:rsid w:val="00163750"/>
    <w:rsid w:val="00164F34"/>
    <w:rsid w:val="00165470"/>
    <w:rsid w:val="0016560D"/>
    <w:rsid w:val="00165A0C"/>
    <w:rsid w:val="00165A20"/>
    <w:rsid w:val="00165DAB"/>
    <w:rsid w:val="001660DD"/>
    <w:rsid w:val="00166925"/>
    <w:rsid w:val="00166D02"/>
    <w:rsid w:val="00167A38"/>
    <w:rsid w:val="00167C32"/>
    <w:rsid w:val="001702D5"/>
    <w:rsid w:val="001704F2"/>
    <w:rsid w:val="00171EC4"/>
    <w:rsid w:val="00172751"/>
    <w:rsid w:val="00172925"/>
    <w:rsid w:val="00172AA8"/>
    <w:rsid w:val="00172BC0"/>
    <w:rsid w:val="00172EEB"/>
    <w:rsid w:val="0017337F"/>
    <w:rsid w:val="0017366D"/>
    <w:rsid w:val="00173D8E"/>
    <w:rsid w:val="0017416F"/>
    <w:rsid w:val="001744B5"/>
    <w:rsid w:val="001762B2"/>
    <w:rsid w:val="00176A07"/>
    <w:rsid w:val="00176C98"/>
    <w:rsid w:val="00177976"/>
    <w:rsid w:val="00181A1B"/>
    <w:rsid w:val="00182294"/>
    <w:rsid w:val="001823F7"/>
    <w:rsid w:val="001828CA"/>
    <w:rsid w:val="00182BCB"/>
    <w:rsid w:val="00183320"/>
    <w:rsid w:val="0018380A"/>
    <w:rsid w:val="001845F1"/>
    <w:rsid w:val="00185045"/>
    <w:rsid w:val="001852C8"/>
    <w:rsid w:val="00185A4A"/>
    <w:rsid w:val="00187385"/>
    <w:rsid w:val="00187FE9"/>
    <w:rsid w:val="00190972"/>
    <w:rsid w:val="00190CF0"/>
    <w:rsid w:val="00190F22"/>
    <w:rsid w:val="00192281"/>
    <w:rsid w:val="001922B9"/>
    <w:rsid w:val="001923B2"/>
    <w:rsid w:val="00192497"/>
    <w:rsid w:val="00192C4C"/>
    <w:rsid w:val="00192FC2"/>
    <w:rsid w:val="00193004"/>
    <w:rsid w:val="00193211"/>
    <w:rsid w:val="00193AA7"/>
    <w:rsid w:val="0019491E"/>
    <w:rsid w:val="00195905"/>
    <w:rsid w:val="00195B4A"/>
    <w:rsid w:val="00196165"/>
    <w:rsid w:val="001965B7"/>
    <w:rsid w:val="0019665A"/>
    <w:rsid w:val="00196CE9"/>
    <w:rsid w:val="0019702F"/>
    <w:rsid w:val="00197609"/>
    <w:rsid w:val="001A0457"/>
    <w:rsid w:val="001A09B4"/>
    <w:rsid w:val="001A0B9C"/>
    <w:rsid w:val="001A10A1"/>
    <w:rsid w:val="001A19DE"/>
    <w:rsid w:val="001A241F"/>
    <w:rsid w:val="001A26E4"/>
    <w:rsid w:val="001A2A7F"/>
    <w:rsid w:val="001A2CBD"/>
    <w:rsid w:val="001A315E"/>
    <w:rsid w:val="001A3C98"/>
    <w:rsid w:val="001A4580"/>
    <w:rsid w:val="001A46F0"/>
    <w:rsid w:val="001A4B04"/>
    <w:rsid w:val="001A59B3"/>
    <w:rsid w:val="001A751B"/>
    <w:rsid w:val="001B0A14"/>
    <w:rsid w:val="001B10C8"/>
    <w:rsid w:val="001B13DF"/>
    <w:rsid w:val="001B1728"/>
    <w:rsid w:val="001B1B1B"/>
    <w:rsid w:val="001B2106"/>
    <w:rsid w:val="001B2E94"/>
    <w:rsid w:val="001B3A51"/>
    <w:rsid w:val="001B3B75"/>
    <w:rsid w:val="001B4CCA"/>
    <w:rsid w:val="001B5E75"/>
    <w:rsid w:val="001B6382"/>
    <w:rsid w:val="001B664C"/>
    <w:rsid w:val="001B6786"/>
    <w:rsid w:val="001B7B29"/>
    <w:rsid w:val="001B7EDB"/>
    <w:rsid w:val="001C0326"/>
    <w:rsid w:val="001C07A1"/>
    <w:rsid w:val="001C0853"/>
    <w:rsid w:val="001C1B3D"/>
    <w:rsid w:val="001C40D5"/>
    <w:rsid w:val="001C448A"/>
    <w:rsid w:val="001C46FF"/>
    <w:rsid w:val="001C474E"/>
    <w:rsid w:val="001C501E"/>
    <w:rsid w:val="001C5945"/>
    <w:rsid w:val="001C6220"/>
    <w:rsid w:val="001C69F6"/>
    <w:rsid w:val="001C70BF"/>
    <w:rsid w:val="001C74FE"/>
    <w:rsid w:val="001D1001"/>
    <w:rsid w:val="001D12C0"/>
    <w:rsid w:val="001D15BC"/>
    <w:rsid w:val="001D15FE"/>
    <w:rsid w:val="001D16C0"/>
    <w:rsid w:val="001D1F2E"/>
    <w:rsid w:val="001D20F2"/>
    <w:rsid w:val="001D3307"/>
    <w:rsid w:val="001D3B9B"/>
    <w:rsid w:val="001D40CD"/>
    <w:rsid w:val="001D4518"/>
    <w:rsid w:val="001D46EC"/>
    <w:rsid w:val="001D4877"/>
    <w:rsid w:val="001D4BDA"/>
    <w:rsid w:val="001D51B6"/>
    <w:rsid w:val="001D5770"/>
    <w:rsid w:val="001D634A"/>
    <w:rsid w:val="001D6682"/>
    <w:rsid w:val="001D67EB"/>
    <w:rsid w:val="001D7C00"/>
    <w:rsid w:val="001E0186"/>
    <w:rsid w:val="001E02BF"/>
    <w:rsid w:val="001E122D"/>
    <w:rsid w:val="001E15FD"/>
    <w:rsid w:val="001E1691"/>
    <w:rsid w:val="001E18F2"/>
    <w:rsid w:val="001E1AB2"/>
    <w:rsid w:val="001E1C11"/>
    <w:rsid w:val="001E2293"/>
    <w:rsid w:val="001E254D"/>
    <w:rsid w:val="001E2AB9"/>
    <w:rsid w:val="001E3633"/>
    <w:rsid w:val="001E36C4"/>
    <w:rsid w:val="001E579F"/>
    <w:rsid w:val="001E5DDF"/>
    <w:rsid w:val="001E6BAE"/>
    <w:rsid w:val="001E6F34"/>
    <w:rsid w:val="001E772D"/>
    <w:rsid w:val="001F0984"/>
    <w:rsid w:val="001F0F3F"/>
    <w:rsid w:val="001F14D3"/>
    <w:rsid w:val="001F1F96"/>
    <w:rsid w:val="001F2C7E"/>
    <w:rsid w:val="001F3393"/>
    <w:rsid w:val="001F38E5"/>
    <w:rsid w:val="001F3D55"/>
    <w:rsid w:val="001F3E94"/>
    <w:rsid w:val="001F40A4"/>
    <w:rsid w:val="001F5160"/>
    <w:rsid w:val="001F559A"/>
    <w:rsid w:val="001F55B3"/>
    <w:rsid w:val="001F648A"/>
    <w:rsid w:val="001F6522"/>
    <w:rsid w:val="001F6E09"/>
    <w:rsid w:val="001F75CE"/>
    <w:rsid w:val="001F7DE6"/>
    <w:rsid w:val="001F7E31"/>
    <w:rsid w:val="0020078B"/>
    <w:rsid w:val="00200DB4"/>
    <w:rsid w:val="00201CC3"/>
    <w:rsid w:val="00202C62"/>
    <w:rsid w:val="0020368A"/>
    <w:rsid w:val="002037C2"/>
    <w:rsid w:val="00203EDD"/>
    <w:rsid w:val="002043AC"/>
    <w:rsid w:val="00204469"/>
    <w:rsid w:val="00204511"/>
    <w:rsid w:val="00204677"/>
    <w:rsid w:val="00206C0A"/>
    <w:rsid w:val="00206E0A"/>
    <w:rsid w:val="00206E5A"/>
    <w:rsid w:val="00207669"/>
    <w:rsid w:val="00207732"/>
    <w:rsid w:val="00207E61"/>
    <w:rsid w:val="00210124"/>
    <w:rsid w:val="0021228D"/>
    <w:rsid w:val="00212506"/>
    <w:rsid w:val="002127D9"/>
    <w:rsid w:val="0021312F"/>
    <w:rsid w:val="00213221"/>
    <w:rsid w:val="00213275"/>
    <w:rsid w:val="00213CF5"/>
    <w:rsid w:val="00213F99"/>
    <w:rsid w:val="0021413F"/>
    <w:rsid w:val="00214347"/>
    <w:rsid w:val="00214403"/>
    <w:rsid w:val="0021537A"/>
    <w:rsid w:val="0021555E"/>
    <w:rsid w:val="00216751"/>
    <w:rsid w:val="002170CF"/>
    <w:rsid w:val="00217718"/>
    <w:rsid w:val="002206EF"/>
    <w:rsid w:val="00220800"/>
    <w:rsid w:val="00220A06"/>
    <w:rsid w:val="00220C49"/>
    <w:rsid w:val="00220CF0"/>
    <w:rsid w:val="00221366"/>
    <w:rsid w:val="002216C3"/>
    <w:rsid w:val="00221AD3"/>
    <w:rsid w:val="00221D4C"/>
    <w:rsid w:val="00221E2D"/>
    <w:rsid w:val="0022247F"/>
    <w:rsid w:val="002224EE"/>
    <w:rsid w:val="002231A3"/>
    <w:rsid w:val="00225256"/>
    <w:rsid w:val="00225628"/>
    <w:rsid w:val="00225674"/>
    <w:rsid w:val="00225AC2"/>
    <w:rsid w:val="0022607D"/>
    <w:rsid w:val="002263C8"/>
    <w:rsid w:val="00226897"/>
    <w:rsid w:val="00226AE6"/>
    <w:rsid w:val="00226C93"/>
    <w:rsid w:val="00227207"/>
    <w:rsid w:val="00227521"/>
    <w:rsid w:val="00227E7F"/>
    <w:rsid w:val="00227F24"/>
    <w:rsid w:val="00230E9B"/>
    <w:rsid w:val="00231919"/>
    <w:rsid w:val="00231A6A"/>
    <w:rsid w:val="00231C96"/>
    <w:rsid w:val="002325CC"/>
    <w:rsid w:val="0023300D"/>
    <w:rsid w:val="00233896"/>
    <w:rsid w:val="002338D2"/>
    <w:rsid w:val="0023476B"/>
    <w:rsid w:val="00234E3D"/>
    <w:rsid w:val="0023559F"/>
    <w:rsid w:val="0023647D"/>
    <w:rsid w:val="002367FF"/>
    <w:rsid w:val="00236BF1"/>
    <w:rsid w:val="0024026C"/>
    <w:rsid w:val="002406E6"/>
    <w:rsid w:val="002409A2"/>
    <w:rsid w:val="00240FC3"/>
    <w:rsid w:val="00241594"/>
    <w:rsid w:val="002418FF"/>
    <w:rsid w:val="00242A97"/>
    <w:rsid w:val="002433FE"/>
    <w:rsid w:val="0024394F"/>
    <w:rsid w:val="00243EFE"/>
    <w:rsid w:val="002445E9"/>
    <w:rsid w:val="00244A6B"/>
    <w:rsid w:val="00244C54"/>
    <w:rsid w:val="00244E8B"/>
    <w:rsid w:val="00245463"/>
    <w:rsid w:val="00245EA5"/>
    <w:rsid w:val="0024600F"/>
    <w:rsid w:val="0024658A"/>
    <w:rsid w:val="002476DD"/>
    <w:rsid w:val="00247BDE"/>
    <w:rsid w:val="00247BEE"/>
    <w:rsid w:val="00250771"/>
    <w:rsid w:val="00250941"/>
    <w:rsid w:val="00250E1C"/>
    <w:rsid w:val="00252C0E"/>
    <w:rsid w:val="00254919"/>
    <w:rsid w:val="00255BF3"/>
    <w:rsid w:val="00255DDC"/>
    <w:rsid w:val="0025645C"/>
    <w:rsid w:val="002566A2"/>
    <w:rsid w:val="0025780D"/>
    <w:rsid w:val="00257F75"/>
    <w:rsid w:val="00260B4E"/>
    <w:rsid w:val="00260EEE"/>
    <w:rsid w:val="00261488"/>
    <w:rsid w:val="0026174E"/>
    <w:rsid w:val="00261AB0"/>
    <w:rsid w:val="00262B5B"/>
    <w:rsid w:val="00264041"/>
    <w:rsid w:val="002651E8"/>
    <w:rsid w:val="00265467"/>
    <w:rsid w:val="00265895"/>
    <w:rsid w:val="0026603C"/>
    <w:rsid w:val="0026666A"/>
    <w:rsid w:val="00266FED"/>
    <w:rsid w:val="0027091D"/>
    <w:rsid w:val="00271CB8"/>
    <w:rsid w:val="00272303"/>
    <w:rsid w:val="002740FD"/>
    <w:rsid w:val="00274336"/>
    <w:rsid w:val="00275A57"/>
    <w:rsid w:val="00275B86"/>
    <w:rsid w:val="00276080"/>
    <w:rsid w:val="00276EAD"/>
    <w:rsid w:val="002773EB"/>
    <w:rsid w:val="002774B8"/>
    <w:rsid w:val="00277B11"/>
    <w:rsid w:val="00277FBD"/>
    <w:rsid w:val="0028027A"/>
    <w:rsid w:val="002804AA"/>
    <w:rsid w:val="00280638"/>
    <w:rsid w:val="00280FEE"/>
    <w:rsid w:val="0028110E"/>
    <w:rsid w:val="002813CD"/>
    <w:rsid w:val="00281785"/>
    <w:rsid w:val="002817D8"/>
    <w:rsid w:val="00282E96"/>
    <w:rsid w:val="002834A7"/>
    <w:rsid w:val="00284128"/>
    <w:rsid w:val="002841F5"/>
    <w:rsid w:val="00284725"/>
    <w:rsid w:val="00284D4E"/>
    <w:rsid w:val="002855F9"/>
    <w:rsid w:val="002865E3"/>
    <w:rsid w:val="002869B4"/>
    <w:rsid w:val="00287121"/>
    <w:rsid w:val="00287676"/>
    <w:rsid w:val="00290868"/>
    <w:rsid w:val="0029110D"/>
    <w:rsid w:val="00291670"/>
    <w:rsid w:val="0029220D"/>
    <w:rsid w:val="0029240B"/>
    <w:rsid w:val="0029296D"/>
    <w:rsid w:val="00292C3C"/>
    <w:rsid w:val="00293326"/>
    <w:rsid w:val="00293868"/>
    <w:rsid w:val="00293D4E"/>
    <w:rsid w:val="00294C0C"/>
    <w:rsid w:val="00294D19"/>
    <w:rsid w:val="00294D67"/>
    <w:rsid w:val="00294DA9"/>
    <w:rsid w:val="00294E7B"/>
    <w:rsid w:val="00294FEF"/>
    <w:rsid w:val="00296211"/>
    <w:rsid w:val="0029629D"/>
    <w:rsid w:val="00297867"/>
    <w:rsid w:val="002A01AB"/>
    <w:rsid w:val="002A0501"/>
    <w:rsid w:val="002A0E75"/>
    <w:rsid w:val="002A16B6"/>
    <w:rsid w:val="002A17A2"/>
    <w:rsid w:val="002A195A"/>
    <w:rsid w:val="002A1962"/>
    <w:rsid w:val="002A228E"/>
    <w:rsid w:val="002A2C4E"/>
    <w:rsid w:val="002A35DC"/>
    <w:rsid w:val="002A38D8"/>
    <w:rsid w:val="002A54B3"/>
    <w:rsid w:val="002A6210"/>
    <w:rsid w:val="002A6C94"/>
    <w:rsid w:val="002A6E15"/>
    <w:rsid w:val="002A6E34"/>
    <w:rsid w:val="002A75D0"/>
    <w:rsid w:val="002B04A8"/>
    <w:rsid w:val="002B09D8"/>
    <w:rsid w:val="002B0B2F"/>
    <w:rsid w:val="002B0DFC"/>
    <w:rsid w:val="002B12F7"/>
    <w:rsid w:val="002B158C"/>
    <w:rsid w:val="002B16BF"/>
    <w:rsid w:val="002B1A9F"/>
    <w:rsid w:val="002B2534"/>
    <w:rsid w:val="002B30F3"/>
    <w:rsid w:val="002B36AF"/>
    <w:rsid w:val="002B53DB"/>
    <w:rsid w:val="002B5C8A"/>
    <w:rsid w:val="002B5E51"/>
    <w:rsid w:val="002B70E7"/>
    <w:rsid w:val="002B7869"/>
    <w:rsid w:val="002C138F"/>
    <w:rsid w:val="002C16CD"/>
    <w:rsid w:val="002C1AC9"/>
    <w:rsid w:val="002C25EF"/>
    <w:rsid w:val="002C2C57"/>
    <w:rsid w:val="002C3837"/>
    <w:rsid w:val="002C3CBC"/>
    <w:rsid w:val="002C4D48"/>
    <w:rsid w:val="002C4EB1"/>
    <w:rsid w:val="002C5A94"/>
    <w:rsid w:val="002C6B53"/>
    <w:rsid w:val="002C6E69"/>
    <w:rsid w:val="002C738D"/>
    <w:rsid w:val="002C757D"/>
    <w:rsid w:val="002C7A0C"/>
    <w:rsid w:val="002D08AA"/>
    <w:rsid w:val="002D0C8C"/>
    <w:rsid w:val="002D11F8"/>
    <w:rsid w:val="002D19B8"/>
    <w:rsid w:val="002D1CEE"/>
    <w:rsid w:val="002D1E3E"/>
    <w:rsid w:val="002D26CB"/>
    <w:rsid w:val="002D30DF"/>
    <w:rsid w:val="002D30EF"/>
    <w:rsid w:val="002D3340"/>
    <w:rsid w:val="002D3C08"/>
    <w:rsid w:val="002D3F12"/>
    <w:rsid w:val="002D513F"/>
    <w:rsid w:val="002D55A4"/>
    <w:rsid w:val="002D5BFB"/>
    <w:rsid w:val="002D5E7E"/>
    <w:rsid w:val="002D636B"/>
    <w:rsid w:val="002D6573"/>
    <w:rsid w:val="002D68E5"/>
    <w:rsid w:val="002D709C"/>
    <w:rsid w:val="002D7765"/>
    <w:rsid w:val="002E0268"/>
    <w:rsid w:val="002E0650"/>
    <w:rsid w:val="002E0FE0"/>
    <w:rsid w:val="002E103A"/>
    <w:rsid w:val="002E1465"/>
    <w:rsid w:val="002E19ED"/>
    <w:rsid w:val="002E1A2F"/>
    <w:rsid w:val="002E2AE3"/>
    <w:rsid w:val="002E312A"/>
    <w:rsid w:val="002E3A90"/>
    <w:rsid w:val="002E44C7"/>
    <w:rsid w:val="002E4991"/>
    <w:rsid w:val="002E5D04"/>
    <w:rsid w:val="002E5ECC"/>
    <w:rsid w:val="002E6B2E"/>
    <w:rsid w:val="002E6CC6"/>
    <w:rsid w:val="002E744A"/>
    <w:rsid w:val="002E77CD"/>
    <w:rsid w:val="002E77EA"/>
    <w:rsid w:val="002E7BDD"/>
    <w:rsid w:val="002F0229"/>
    <w:rsid w:val="002F110D"/>
    <w:rsid w:val="002F1A8B"/>
    <w:rsid w:val="002F1F50"/>
    <w:rsid w:val="002F2656"/>
    <w:rsid w:val="002F30CB"/>
    <w:rsid w:val="002F33FA"/>
    <w:rsid w:val="002F35BB"/>
    <w:rsid w:val="002F57BD"/>
    <w:rsid w:val="002F5FFB"/>
    <w:rsid w:val="002F6321"/>
    <w:rsid w:val="002F7C4C"/>
    <w:rsid w:val="002F7CEC"/>
    <w:rsid w:val="003003BD"/>
    <w:rsid w:val="003008FC"/>
    <w:rsid w:val="003021D7"/>
    <w:rsid w:val="00302A7D"/>
    <w:rsid w:val="00302C1C"/>
    <w:rsid w:val="00303DDF"/>
    <w:rsid w:val="00303E35"/>
    <w:rsid w:val="00305363"/>
    <w:rsid w:val="003054A9"/>
    <w:rsid w:val="00305FB3"/>
    <w:rsid w:val="00306B17"/>
    <w:rsid w:val="0031047F"/>
    <w:rsid w:val="003105AE"/>
    <w:rsid w:val="003110D4"/>
    <w:rsid w:val="00311A36"/>
    <w:rsid w:val="00311A6F"/>
    <w:rsid w:val="00311BE5"/>
    <w:rsid w:val="00311D7E"/>
    <w:rsid w:val="00311E9D"/>
    <w:rsid w:val="0031208B"/>
    <w:rsid w:val="00312864"/>
    <w:rsid w:val="00313132"/>
    <w:rsid w:val="00313472"/>
    <w:rsid w:val="0031395D"/>
    <w:rsid w:val="00313D45"/>
    <w:rsid w:val="00314766"/>
    <w:rsid w:val="0031499E"/>
    <w:rsid w:val="003152FD"/>
    <w:rsid w:val="003164EB"/>
    <w:rsid w:val="00316FB5"/>
    <w:rsid w:val="00317AC2"/>
    <w:rsid w:val="00317DEE"/>
    <w:rsid w:val="00317EF2"/>
    <w:rsid w:val="0032069E"/>
    <w:rsid w:val="003206A2"/>
    <w:rsid w:val="00320910"/>
    <w:rsid w:val="003223DB"/>
    <w:rsid w:val="00322695"/>
    <w:rsid w:val="0032302F"/>
    <w:rsid w:val="00323245"/>
    <w:rsid w:val="00323246"/>
    <w:rsid w:val="0032340B"/>
    <w:rsid w:val="00323430"/>
    <w:rsid w:val="003235B9"/>
    <w:rsid w:val="00323781"/>
    <w:rsid w:val="003241D7"/>
    <w:rsid w:val="00324644"/>
    <w:rsid w:val="00324906"/>
    <w:rsid w:val="00325EA3"/>
    <w:rsid w:val="0032620C"/>
    <w:rsid w:val="00326404"/>
    <w:rsid w:val="00326AFF"/>
    <w:rsid w:val="003279AE"/>
    <w:rsid w:val="00330206"/>
    <w:rsid w:val="003312E1"/>
    <w:rsid w:val="003329B9"/>
    <w:rsid w:val="003330D0"/>
    <w:rsid w:val="00333659"/>
    <w:rsid w:val="00333819"/>
    <w:rsid w:val="00334FA8"/>
    <w:rsid w:val="00335FE5"/>
    <w:rsid w:val="003362A0"/>
    <w:rsid w:val="00337F65"/>
    <w:rsid w:val="00340E22"/>
    <w:rsid w:val="00341032"/>
    <w:rsid w:val="00341545"/>
    <w:rsid w:val="003419B8"/>
    <w:rsid w:val="003419E8"/>
    <w:rsid w:val="00341EC0"/>
    <w:rsid w:val="00342E83"/>
    <w:rsid w:val="003432F2"/>
    <w:rsid w:val="00343BE3"/>
    <w:rsid w:val="00344A2E"/>
    <w:rsid w:val="00344EE4"/>
    <w:rsid w:val="0034500E"/>
    <w:rsid w:val="0034503B"/>
    <w:rsid w:val="00345CCF"/>
    <w:rsid w:val="00345D1E"/>
    <w:rsid w:val="0034620F"/>
    <w:rsid w:val="0034626E"/>
    <w:rsid w:val="00346754"/>
    <w:rsid w:val="003467D8"/>
    <w:rsid w:val="00346F61"/>
    <w:rsid w:val="0034717C"/>
    <w:rsid w:val="00350F88"/>
    <w:rsid w:val="00351B06"/>
    <w:rsid w:val="00352244"/>
    <w:rsid w:val="0035237C"/>
    <w:rsid w:val="00352AC8"/>
    <w:rsid w:val="00352EEE"/>
    <w:rsid w:val="00353CCB"/>
    <w:rsid w:val="00353D26"/>
    <w:rsid w:val="00355A8B"/>
    <w:rsid w:val="00356742"/>
    <w:rsid w:val="0035683A"/>
    <w:rsid w:val="00356F3F"/>
    <w:rsid w:val="0035706D"/>
    <w:rsid w:val="00357162"/>
    <w:rsid w:val="00357569"/>
    <w:rsid w:val="00360B1A"/>
    <w:rsid w:val="00360CE2"/>
    <w:rsid w:val="00360FF9"/>
    <w:rsid w:val="0036130B"/>
    <w:rsid w:val="003613DF"/>
    <w:rsid w:val="0036179F"/>
    <w:rsid w:val="003634BA"/>
    <w:rsid w:val="003641CE"/>
    <w:rsid w:val="003644DC"/>
    <w:rsid w:val="00364879"/>
    <w:rsid w:val="003649E1"/>
    <w:rsid w:val="00364D0D"/>
    <w:rsid w:val="00364E01"/>
    <w:rsid w:val="00365085"/>
    <w:rsid w:val="0036510F"/>
    <w:rsid w:val="0036592E"/>
    <w:rsid w:val="003662A2"/>
    <w:rsid w:val="00367303"/>
    <w:rsid w:val="003676D9"/>
    <w:rsid w:val="003677A2"/>
    <w:rsid w:val="00367D33"/>
    <w:rsid w:val="00367EE5"/>
    <w:rsid w:val="003701F9"/>
    <w:rsid w:val="00370267"/>
    <w:rsid w:val="00370568"/>
    <w:rsid w:val="003705EC"/>
    <w:rsid w:val="00371850"/>
    <w:rsid w:val="00371ABC"/>
    <w:rsid w:val="00372BAB"/>
    <w:rsid w:val="00372EAC"/>
    <w:rsid w:val="00372FAD"/>
    <w:rsid w:val="0037358A"/>
    <w:rsid w:val="00373686"/>
    <w:rsid w:val="0037591D"/>
    <w:rsid w:val="003761BD"/>
    <w:rsid w:val="00376253"/>
    <w:rsid w:val="00376614"/>
    <w:rsid w:val="00377ED4"/>
    <w:rsid w:val="00380E84"/>
    <w:rsid w:val="00380EE2"/>
    <w:rsid w:val="003813CB"/>
    <w:rsid w:val="00381812"/>
    <w:rsid w:val="00381CD3"/>
    <w:rsid w:val="00382A47"/>
    <w:rsid w:val="0038338F"/>
    <w:rsid w:val="00383FBB"/>
    <w:rsid w:val="00384171"/>
    <w:rsid w:val="0038470D"/>
    <w:rsid w:val="003848F0"/>
    <w:rsid w:val="00385689"/>
    <w:rsid w:val="00385A9A"/>
    <w:rsid w:val="00385ACD"/>
    <w:rsid w:val="00385D47"/>
    <w:rsid w:val="00385ECB"/>
    <w:rsid w:val="00387350"/>
    <w:rsid w:val="003873A1"/>
    <w:rsid w:val="003901F8"/>
    <w:rsid w:val="00390396"/>
    <w:rsid w:val="00391BEE"/>
    <w:rsid w:val="00391D4D"/>
    <w:rsid w:val="00391E86"/>
    <w:rsid w:val="003936E0"/>
    <w:rsid w:val="00393890"/>
    <w:rsid w:val="003940DB"/>
    <w:rsid w:val="0039452F"/>
    <w:rsid w:val="003954EF"/>
    <w:rsid w:val="00395A00"/>
    <w:rsid w:val="00396186"/>
    <w:rsid w:val="00396D2B"/>
    <w:rsid w:val="0039780C"/>
    <w:rsid w:val="00397F04"/>
    <w:rsid w:val="00397FC0"/>
    <w:rsid w:val="003A04D8"/>
    <w:rsid w:val="003A1674"/>
    <w:rsid w:val="003A1B5A"/>
    <w:rsid w:val="003A22B4"/>
    <w:rsid w:val="003A2E51"/>
    <w:rsid w:val="003A2F95"/>
    <w:rsid w:val="003A32B7"/>
    <w:rsid w:val="003A3957"/>
    <w:rsid w:val="003A3CBA"/>
    <w:rsid w:val="003A54FF"/>
    <w:rsid w:val="003A56A2"/>
    <w:rsid w:val="003A5FC2"/>
    <w:rsid w:val="003A706F"/>
    <w:rsid w:val="003A7EAF"/>
    <w:rsid w:val="003B0C57"/>
    <w:rsid w:val="003B0D90"/>
    <w:rsid w:val="003B25FA"/>
    <w:rsid w:val="003B2911"/>
    <w:rsid w:val="003B34C9"/>
    <w:rsid w:val="003B3529"/>
    <w:rsid w:val="003B42DA"/>
    <w:rsid w:val="003B59A1"/>
    <w:rsid w:val="003B6035"/>
    <w:rsid w:val="003B609B"/>
    <w:rsid w:val="003B65AD"/>
    <w:rsid w:val="003B6DE9"/>
    <w:rsid w:val="003B7A0B"/>
    <w:rsid w:val="003C0035"/>
    <w:rsid w:val="003C0871"/>
    <w:rsid w:val="003C0A8D"/>
    <w:rsid w:val="003C0AE7"/>
    <w:rsid w:val="003C0F14"/>
    <w:rsid w:val="003C222F"/>
    <w:rsid w:val="003C2E14"/>
    <w:rsid w:val="003C2FF5"/>
    <w:rsid w:val="003C31E5"/>
    <w:rsid w:val="003C3445"/>
    <w:rsid w:val="003C34B4"/>
    <w:rsid w:val="003C3A45"/>
    <w:rsid w:val="003C49AC"/>
    <w:rsid w:val="003C50FE"/>
    <w:rsid w:val="003C5799"/>
    <w:rsid w:val="003C5B62"/>
    <w:rsid w:val="003C6616"/>
    <w:rsid w:val="003C7291"/>
    <w:rsid w:val="003C7990"/>
    <w:rsid w:val="003C79F5"/>
    <w:rsid w:val="003D0009"/>
    <w:rsid w:val="003D147D"/>
    <w:rsid w:val="003D1A1B"/>
    <w:rsid w:val="003D1FD3"/>
    <w:rsid w:val="003D2DB2"/>
    <w:rsid w:val="003D36A5"/>
    <w:rsid w:val="003D3E00"/>
    <w:rsid w:val="003D4664"/>
    <w:rsid w:val="003D4DF0"/>
    <w:rsid w:val="003D5ED5"/>
    <w:rsid w:val="003D5F87"/>
    <w:rsid w:val="003D66B6"/>
    <w:rsid w:val="003D6988"/>
    <w:rsid w:val="003D749D"/>
    <w:rsid w:val="003D74DB"/>
    <w:rsid w:val="003E00CC"/>
    <w:rsid w:val="003E1648"/>
    <w:rsid w:val="003E335D"/>
    <w:rsid w:val="003E3791"/>
    <w:rsid w:val="003E3898"/>
    <w:rsid w:val="003E4D85"/>
    <w:rsid w:val="003E506B"/>
    <w:rsid w:val="003E50C3"/>
    <w:rsid w:val="003E626A"/>
    <w:rsid w:val="003E6549"/>
    <w:rsid w:val="003E6B35"/>
    <w:rsid w:val="003F0077"/>
    <w:rsid w:val="003F0A0F"/>
    <w:rsid w:val="003F17C9"/>
    <w:rsid w:val="003F2A36"/>
    <w:rsid w:val="003F304E"/>
    <w:rsid w:val="003F3287"/>
    <w:rsid w:val="003F3635"/>
    <w:rsid w:val="003F3D7B"/>
    <w:rsid w:val="003F3DBD"/>
    <w:rsid w:val="003F47CF"/>
    <w:rsid w:val="003F5043"/>
    <w:rsid w:val="003F605E"/>
    <w:rsid w:val="003F699E"/>
    <w:rsid w:val="003F6B2A"/>
    <w:rsid w:val="003F73CD"/>
    <w:rsid w:val="003F74B3"/>
    <w:rsid w:val="00400402"/>
    <w:rsid w:val="00400EEF"/>
    <w:rsid w:val="004012E5"/>
    <w:rsid w:val="00401CA0"/>
    <w:rsid w:val="004029A1"/>
    <w:rsid w:val="00402FCB"/>
    <w:rsid w:val="00403087"/>
    <w:rsid w:val="00403559"/>
    <w:rsid w:val="00405E83"/>
    <w:rsid w:val="00405FB7"/>
    <w:rsid w:val="00406B6F"/>
    <w:rsid w:val="00406E83"/>
    <w:rsid w:val="00407383"/>
    <w:rsid w:val="00410927"/>
    <w:rsid w:val="00411400"/>
    <w:rsid w:val="00411589"/>
    <w:rsid w:val="0041160F"/>
    <w:rsid w:val="0041161C"/>
    <w:rsid w:val="00411E43"/>
    <w:rsid w:val="00412F37"/>
    <w:rsid w:val="00413310"/>
    <w:rsid w:val="00413888"/>
    <w:rsid w:val="004147BC"/>
    <w:rsid w:val="00417D1D"/>
    <w:rsid w:val="00420217"/>
    <w:rsid w:val="00421C85"/>
    <w:rsid w:val="0042239F"/>
    <w:rsid w:val="00422765"/>
    <w:rsid w:val="00422843"/>
    <w:rsid w:val="00422A74"/>
    <w:rsid w:val="00422CCE"/>
    <w:rsid w:val="004232B0"/>
    <w:rsid w:val="004237DD"/>
    <w:rsid w:val="004238D1"/>
    <w:rsid w:val="004239D9"/>
    <w:rsid w:val="00423A4A"/>
    <w:rsid w:val="00423A4E"/>
    <w:rsid w:val="00424B26"/>
    <w:rsid w:val="0042523C"/>
    <w:rsid w:val="00425CF2"/>
    <w:rsid w:val="004267D5"/>
    <w:rsid w:val="00426B6E"/>
    <w:rsid w:val="0042709B"/>
    <w:rsid w:val="004270AF"/>
    <w:rsid w:val="00430281"/>
    <w:rsid w:val="00431126"/>
    <w:rsid w:val="00432220"/>
    <w:rsid w:val="004325D7"/>
    <w:rsid w:val="00432B80"/>
    <w:rsid w:val="00433089"/>
    <w:rsid w:val="00433638"/>
    <w:rsid w:val="00433682"/>
    <w:rsid w:val="004339E1"/>
    <w:rsid w:val="00434AC3"/>
    <w:rsid w:val="00435748"/>
    <w:rsid w:val="00436059"/>
    <w:rsid w:val="004361BA"/>
    <w:rsid w:val="00436934"/>
    <w:rsid w:val="004369B9"/>
    <w:rsid w:val="00436A85"/>
    <w:rsid w:val="00436CED"/>
    <w:rsid w:val="004374A2"/>
    <w:rsid w:val="00437817"/>
    <w:rsid w:val="00437F8C"/>
    <w:rsid w:val="004401C8"/>
    <w:rsid w:val="00441F93"/>
    <w:rsid w:val="004429EE"/>
    <w:rsid w:val="00443FAE"/>
    <w:rsid w:val="0044525B"/>
    <w:rsid w:val="004470D6"/>
    <w:rsid w:val="004478DA"/>
    <w:rsid w:val="0044794A"/>
    <w:rsid w:val="00450010"/>
    <w:rsid w:val="004539DC"/>
    <w:rsid w:val="00454224"/>
    <w:rsid w:val="004542C0"/>
    <w:rsid w:val="00454AC7"/>
    <w:rsid w:val="00455953"/>
    <w:rsid w:val="00455E8E"/>
    <w:rsid w:val="00455F96"/>
    <w:rsid w:val="0045624D"/>
    <w:rsid w:val="0045744A"/>
    <w:rsid w:val="00457895"/>
    <w:rsid w:val="004578D5"/>
    <w:rsid w:val="00457AEB"/>
    <w:rsid w:val="00457D07"/>
    <w:rsid w:val="00460291"/>
    <w:rsid w:val="00460FF5"/>
    <w:rsid w:val="00462140"/>
    <w:rsid w:val="00462528"/>
    <w:rsid w:val="00463C72"/>
    <w:rsid w:val="004640AF"/>
    <w:rsid w:val="0046462A"/>
    <w:rsid w:val="004647F7"/>
    <w:rsid w:val="00464898"/>
    <w:rsid w:val="004648D5"/>
    <w:rsid w:val="00464B99"/>
    <w:rsid w:val="00464CB2"/>
    <w:rsid w:val="0046517A"/>
    <w:rsid w:val="004658BF"/>
    <w:rsid w:val="00466091"/>
    <w:rsid w:val="0046681E"/>
    <w:rsid w:val="00467150"/>
    <w:rsid w:val="0046764C"/>
    <w:rsid w:val="00467BA2"/>
    <w:rsid w:val="00470AA4"/>
    <w:rsid w:val="0047116A"/>
    <w:rsid w:val="004711EF"/>
    <w:rsid w:val="0047125F"/>
    <w:rsid w:val="00471ACF"/>
    <w:rsid w:val="0047367C"/>
    <w:rsid w:val="004738EE"/>
    <w:rsid w:val="00473916"/>
    <w:rsid w:val="00473A03"/>
    <w:rsid w:val="00475138"/>
    <w:rsid w:val="00475663"/>
    <w:rsid w:val="00475E27"/>
    <w:rsid w:val="00476A44"/>
    <w:rsid w:val="00476F93"/>
    <w:rsid w:val="0047723F"/>
    <w:rsid w:val="00477297"/>
    <w:rsid w:val="00480359"/>
    <w:rsid w:val="00480E65"/>
    <w:rsid w:val="004814C4"/>
    <w:rsid w:val="0048281C"/>
    <w:rsid w:val="00483000"/>
    <w:rsid w:val="00483A0D"/>
    <w:rsid w:val="00483C2F"/>
    <w:rsid w:val="00483FB6"/>
    <w:rsid w:val="00484CF9"/>
    <w:rsid w:val="00484FAD"/>
    <w:rsid w:val="004857DB"/>
    <w:rsid w:val="00485AC0"/>
    <w:rsid w:val="00485B30"/>
    <w:rsid w:val="004864F4"/>
    <w:rsid w:val="00487906"/>
    <w:rsid w:val="00487A67"/>
    <w:rsid w:val="004903C0"/>
    <w:rsid w:val="004906AC"/>
    <w:rsid w:val="00490C38"/>
    <w:rsid w:val="00491B80"/>
    <w:rsid w:val="00491DF4"/>
    <w:rsid w:val="0049212C"/>
    <w:rsid w:val="0049253F"/>
    <w:rsid w:val="004929F4"/>
    <w:rsid w:val="00492AEF"/>
    <w:rsid w:val="00493AE8"/>
    <w:rsid w:val="00493EC3"/>
    <w:rsid w:val="004945D6"/>
    <w:rsid w:val="00494641"/>
    <w:rsid w:val="00494FDD"/>
    <w:rsid w:val="0049595C"/>
    <w:rsid w:val="00495C52"/>
    <w:rsid w:val="0049756F"/>
    <w:rsid w:val="0049764E"/>
    <w:rsid w:val="0049776A"/>
    <w:rsid w:val="00497BD9"/>
    <w:rsid w:val="004A00D1"/>
    <w:rsid w:val="004A0297"/>
    <w:rsid w:val="004A0CA8"/>
    <w:rsid w:val="004A1171"/>
    <w:rsid w:val="004A13C3"/>
    <w:rsid w:val="004A17DC"/>
    <w:rsid w:val="004A1979"/>
    <w:rsid w:val="004A2F65"/>
    <w:rsid w:val="004A309F"/>
    <w:rsid w:val="004A31FA"/>
    <w:rsid w:val="004A3504"/>
    <w:rsid w:val="004A36C9"/>
    <w:rsid w:val="004A36F5"/>
    <w:rsid w:val="004A3A30"/>
    <w:rsid w:val="004A444A"/>
    <w:rsid w:val="004A4BCE"/>
    <w:rsid w:val="004A545B"/>
    <w:rsid w:val="004A6F11"/>
    <w:rsid w:val="004A7872"/>
    <w:rsid w:val="004B02DE"/>
    <w:rsid w:val="004B037D"/>
    <w:rsid w:val="004B0AB8"/>
    <w:rsid w:val="004B2218"/>
    <w:rsid w:val="004B225F"/>
    <w:rsid w:val="004B2EB6"/>
    <w:rsid w:val="004B3155"/>
    <w:rsid w:val="004B367F"/>
    <w:rsid w:val="004B4284"/>
    <w:rsid w:val="004B493C"/>
    <w:rsid w:val="004B4F4B"/>
    <w:rsid w:val="004B53C7"/>
    <w:rsid w:val="004B597A"/>
    <w:rsid w:val="004B6D9D"/>
    <w:rsid w:val="004B7124"/>
    <w:rsid w:val="004B71C3"/>
    <w:rsid w:val="004C0520"/>
    <w:rsid w:val="004C078E"/>
    <w:rsid w:val="004C0941"/>
    <w:rsid w:val="004C175A"/>
    <w:rsid w:val="004C1849"/>
    <w:rsid w:val="004C1924"/>
    <w:rsid w:val="004C2572"/>
    <w:rsid w:val="004C27B5"/>
    <w:rsid w:val="004C292C"/>
    <w:rsid w:val="004C30B6"/>
    <w:rsid w:val="004C3966"/>
    <w:rsid w:val="004C4B25"/>
    <w:rsid w:val="004C574B"/>
    <w:rsid w:val="004C5796"/>
    <w:rsid w:val="004C5B2A"/>
    <w:rsid w:val="004C671D"/>
    <w:rsid w:val="004C6B9C"/>
    <w:rsid w:val="004C7A8C"/>
    <w:rsid w:val="004D1D76"/>
    <w:rsid w:val="004D1D8A"/>
    <w:rsid w:val="004D2302"/>
    <w:rsid w:val="004D3079"/>
    <w:rsid w:val="004D31BF"/>
    <w:rsid w:val="004D3EAA"/>
    <w:rsid w:val="004D423B"/>
    <w:rsid w:val="004D4A6C"/>
    <w:rsid w:val="004D5329"/>
    <w:rsid w:val="004D5487"/>
    <w:rsid w:val="004D5848"/>
    <w:rsid w:val="004D59C2"/>
    <w:rsid w:val="004D5A60"/>
    <w:rsid w:val="004D5D06"/>
    <w:rsid w:val="004D7026"/>
    <w:rsid w:val="004D7110"/>
    <w:rsid w:val="004D7669"/>
    <w:rsid w:val="004E08A8"/>
    <w:rsid w:val="004E0920"/>
    <w:rsid w:val="004E0C4A"/>
    <w:rsid w:val="004E1270"/>
    <w:rsid w:val="004E1A4F"/>
    <w:rsid w:val="004E1B5F"/>
    <w:rsid w:val="004E1C85"/>
    <w:rsid w:val="004E1D94"/>
    <w:rsid w:val="004E2714"/>
    <w:rsid w:val="004E2E93"/>
    <w:rsid w:val="004E3268"/>
    <w:rsid w:val="004E33FB"/>
    <w:rsid w:val="004E3C20"/>
    <w:rsid w:val="004E4446"/>
    <w:rsid w:val="004E4A29"/>
    <w:rsid w:val="004E4C5D"/>
    <w:rsid w:val="004E5EA0"/>
    <w:rsid w:val="004E694C"/>
    <w:rsid w:val="004E7641"/>
    <w:rsid w:val="004E795E"/>
    <w:rsid w:val="004E7E80"/>
    <w:rsid w:val="004F0BA7"/>
    <w:rsid w:val="004F0E0A"/>
    <w:rsid w:val="004F351B"/>
    <w:rsid w:val="004F38DE"/>
    <w:rsid w:val="004F4001"/>
    <w:rsid w:val="004F5753"/>
    <w:rsid w:val="004F5AC6"/>
    <w:rsid w:val="004F5BB6"/>
    <w:rsid w:val="004F6C05"/>
    <w:rsid w:val="004F73A8"/>
    <w:rsid w:val="004F740B"/>
    <w:rsid w:val="00500ECF"/>
    <w:rsid w:val="005018FF"/>
    <w:rsid w:val="005023A9"/>
    <w:rsid w:val="00503194"/>
    <w:rsid w:val="00503434"/>
    <w:rsid w:val="005036CE"/>
    <w:rsid w:val="00503777"/>
    <w:rsid w:val="005043DA"/>
    <w:rsid w:val="005045CD"/>
    <w:rsid w:val="005055B5"/>
    <w:rsid w:val="00505A84"/>
    <w:rsid w:val="00505BED"/>
    <w:rsid w:val="00505D3E"/>
    <w:rsid w:val="00506C90"/>
    <w:rsid w:val="00507611"/>
    <w:rsid w:val="00507920"/>
    <w:rsid w:val="005079D1"/>
    <w:rsid w:val="00507D8F"/>
    <w:rsid w:val="00507FF5"/>
    <w:rsid w:val="00510F4A"/>
    <w:rsid w:val="00511410"/>
    <w:rsid w:val="00511BD1"/>
    <w:rsid w:val="00512062"/>
    <w:rsid w:val="00512412"/>
    <w:rsid w:val="0051269A"/>
    <w:rsid w:val="00512A3B"/>
    <w:rsid w:val="00512E2A"/>
    <w:rsid w:val="0051378C"/>
    <w:rsid w:val="00513F03"/>
    <w:rsid w:val="00514D4F"/>
    <w:rsid w:val="00515170"/>
    <w:rsid w:val="005154D3"/>
    <w:rsid w:val="00516630"/>
    <w:rsid w:val="00516AE8"/>
    <w:rsid w:val="00516FF9"/>
    <w:rsid w:val="005172E6"/>
    <w:rsid w:val="005174C2"/>
    <w:rsid w:val="00517BDE"/>
    <w:rsid w:val="00517D0D"/>
    <w:rsid w:val="00520418"/>
    <w:rsid w:val="00520AE8"/>
    <w:rsid w:val="00520D7C"/>
    <w:rsid w:val="00521B83"/>
    <w:rsid w:val="005220B0"/>
    <w:rsid w:val="005222B7"/>
    <w:rsid w:val="005227E6"/>
    <w:rsid w:val="005234E1"/>
    <w:rsid w:val="00523CD6"/>
    <w:rsid w:val="00523DC8"/>
    <w:rsid w:val="00524045"/>
    <w:rsid w:val="005241A9"/>
    <w:rsid w:val="00524279"/>
    <w:rsid w:val="0052513A"/>
    <w:rsid w:val="0052539C"/>
    <w:rsid w:val="005259C6"/>
    <w:rsid w:val="0052646F"/>
    <w:rsid w:val="00526579"/>
    <w:rsid w:val="0052673B"/>
    <w:rsid w:val="00527D09"/>
    <w:rsid w:val="00527D9E"/>
    <w:rsid w:val="00530627"/>
    <w:rsid w:val="00531B89"/>
    <w:rsid w:val="00532C93"/>
    <w:rsid w:val="00533CEE"/>
    <w:rsid w:val="005340BF"/>
    <w:rsid w:val="0053410F"/>
    <w:rsid w:val="00534A0D"/>
    <w:rsid w:val="005356F6"/>
    <w:rsid w:val="00535C84"/>
    <w:rsid w:val="00535DB9"/>
    <w:rsid w:val="00537520"/>
    <w:rsid w:val="00537E50"/>
    <w:rsid w:val="00540E28"/>
    <w:rsid w:val="00540F86"/>
    <w:rsid w:val="00542E6E"/>
    <w:rsid w:val="00543A15"/>
    <w:rsid w:val="00543A92"/>
    <w:rsid w:val="00543AC2"/>
    <w:rsid w:val="00544B8E"/>
    <w:rsid w:val="00545501"/>
    <w:rsid w:val="00545799"/>
    <w:rsid w:val="005459DB"/>
    <w:rsid w:val="00545B50"/>
    <w:rsid w:val="005463E0"/>
    <w:rsid w:val="005472A6"/>
    <w:rsid w:val="005475A6"/>
    <w:rsid w:val="00550661"/>
    <w:rsid w:val="00551001"/>
    <w:rsid w:val="0055170C"/>
    <w:rsid w:val="005517EB"/>
    <w:rsid w:val="00551D17"/>
    <w:rsid w:val="00552033"/>
    <w:rsid w:val="005528C8"/>
    <w:rsid w:val="00552E19"/>
    <w:rsid w:val="00553BFA"/>
    <w:rsid w:val="005540D1"/>
    <w:rsid w:val="0055416D"/>
    <w:rsid w:val="005541C7"/>
    <w:rsid w:val="0055436E"/>
    <w:rsid w:val="00554407"/>
    <w:rsid w:val="0055546C"/>
    <w:rsid w:val="0055709D"/>
    <w:rsid w:val="005576C3"/>
    <w:rsid w:val="0055777D"/>
    <w:rsid w:val="005603E6"/>
    <w:rsid w:val="0056070C"/>
    <w:rsid w:val="00560C0D"/>
    <w:rsid w:val="00560DA6"/>
    <w:rsid w:val="00561C9F"/>
    <w:rsid w:val="005628C2"/>
    <w:rsid w:val="005631E2"/>
    <w:rsid w:val="005644B4"/>
    <w:rsid w:val="005648AA"/>
    <w:rsid w:val="0056497A"/>
    <w:rsid w:val="0056559F"/>
    <w:rsid w:val="00565B67"/>
    <w:rsid w:val="005665FA"/>
    <w:rsid w:val="00566E05"/>
    <w:rsid w:val="0056706E"/>
    <w:rsid w:val="00570165"/>
    <w:rsid w:val="005711EB"/>
    <w:rsid w:val="005717B9"/>
    <w:rsid w:val="00571B46"/>
    <w:rsid w:val="00571F6B"/>
    <w:rsid w:val="005721FA"/>
    <w:rsid w:val="00572BED"/>
    <w:rsid w:val="00573F3B"/>
    <w:rsid w:val="005748EE"/>
    <w:rsid w:val="00574D7B"/>
    <w:rsid w:val="00575AF3"/>
    <w:rsid w:val="00575E83"/>
    <w:rsid w:val="00576099"/>
    <w:rsid w:val="00580D13"/>
    <w:rsid w:val="00580FE0"/>
    <w:rsid w:val="00581712"/>
    <w:rsid w:val="00581EFF"/>
    <w:rsid w:val="00582261"/>
    <w:rsid w:val="00582330"/>
    <w:rsid w:val="00582E49"/>
    <w:rsid w:val="00583163"/>
    <w:rsid w:val="00583772"/>
    <w:rsid w:val="005841C2"/>
    <w:rsid w:val="0058431C"/>
    <w:rsid w:val="00584D74"/>
    <w:rsid w:val="00584FA4"/>
    <w:rsid w:val="00585848"/>
    <w:rsid w:val="005869D5"/>
    <w:rsid w:val="00586E29"/>
    <w:rsid w:val="00587B52"/>
    <w:rsid w:val="00590367"/>
    <w:rsid w:val="00590B26"/>
    <w:rsid w:val="00591005"/>
    <w:rsid w:val="00591285"/>
    <w:rsid w:val="00591799"/>
    <w:rsid w:val="00591A03"/>
    <w:rsid w:val="0059236A"/>
    <w:rsid w:val="0059326D"/>
    <w:rsid w:val="00593AB5"/>
    <w:rsid w:val="00594119"/>
    <w:rsid w:val="00594C9B"/>
    <w:rsid w:val="00595106"/>
    <w:rsid w:val="005956A6"/>
    <w:rsid w:val="00595F5C"/>
    <w:rsid w:val="00596A90"/>
    <w:rsid w:val="005A0699"/>
    <w:rsid w:val="005A0BF3"/>
    <w:rsid w:val="005A1860"/>
    <w:rsid w:val="005A19BF"/>
    <w:rsid w:val="005A1AE1"/>
    <w:rsid w:val="005A1C84"/>
    <w:rsid w:val="005A1F8B"/>
    <w:rsid w:val="005A2B8F"/>
    <w:rsid w:val="005A301F"/>
    <w:rsid w:val="005A347B"/>
    <w:rsid w:val="005A465B"/>
    <w:rsid w:val="005A626F"/>
    <w:rsid w:val="005A6748"/>
    <w:rsid w:val="005A67F3"/>
    <w:rsid w:val="005A6920"/>
    <w:rsid w:val="005A75E4"/>
    <w:rsid w:val="005A7CE9"/>
    <w:rsid w:val="005B0224"/>
    <w:rsid w:val="005B0655"/>
    <w:rsid w:val="005B1D4C"/>
    <w:rsid w:val="005B266C"/>
    <w:rsid w:val="005B297E"/>
    <w:rsid w:val="005B2B59"/>
    <w:rsid w:val="005B2C3A"/>
    <w:rsid w:val="005B2FE8"/>
    <w:rsid w:val="005B33A6"/>
    <w:rsid w:val="005B5404"/>
    <w:rsid w:val="005B5A89"/>
    <w:rsid w:val="005B6697"/>
    <w:rsid w:val="005C02C5"/>
    <w:rsid w:val="005C03B5"/>
    <w:rsid w:val="005C03EB"/>
    <w:rsid w:val="005C1BE8"/>
    <w:rsid w:val="005C28B4"/>
    <w:rsid w:val="005C383D"/>
    <w:rsid w:val="005C43CC"/>
    <w:rsid w:val="005C51AD"/>
    <w:rsid w:val="005C5CD5"/>
    <w:rsid w:val="005C67BE"/>
    <w:rsid w:val="005C67FB"/>
    <w:rsid w:val="005C6C65"/>
    <w:rsid w:val="005C795B"/>
    <w:rsid w:val="005C7C62"/>
    <w:rsid w:val="005D028E"/>
    <w:rsid w:val="005D0CD0"/>
    <w:rsid w:val="005D0E10"/>
    <w:rsid w:val="005D1694"/>
    <w:rsid w:val="005D1D5E"/>
    <w:rsid w:val="005D2058"/>
    <w:rsid w:val="005D291F"/>
    <w:rsid w:val="005D2B6E"/>
    <w:rsid w:val="005D2D02"/>
    <w:rsid w:val="005D3662"/>
    <w:rsid w:val="005D39CD"/>
    <w:rsid w:val="005D3AF0"/>
    <w:rsid w:val="005D44A2"/>
    <w:rsid w:val="005D48A1"/>
    <w:rsid w:val="005D4A6F"/>
    <w:rsid w:val="005D4AE2"/>
    <w:rsid w:val="005D4CC7"/>
    <w:rsid w:val="005D5DD5"/>
    <w:rsid w:val="005D7EB5"/>
    <w:rsid w:val="005D7EBC"/>
    <w:rsid w:val="005E0FD1"/>
    <w:rsid w:val="005E1A36"/>
    <w:rsid w:val="005E1CAB"/>
    <w:rsid w:val="005E1F56"/>
    <w:rsid w:val="005E211D"/>
    <w:rsid w:val="005E252B"/>
    <w:rsid w:val="005E2869"/>
    <w:rsid w:val="005E2A2A"/>
    <w:rsid w:val="005E336E"/>
    <w:rsid w:val="005E3450"/>
    <w:rsid w:val="005E35DF"/>
    <w:rsid w:val="005E3758"/>
    <w:rsid w:val="005E379C"/>
    <w:rsid w:val="005E49C7"/>
    <w:rsid w:val="005E4D25"/>
    <w:rsid w:val="005E53FB"/>
    <w:rsid w:val="005E5592"/>
    <w:rsid w:val="005E67B2"/>
    <w:rsid w:val="005E6F1B"/>
    <w:rsid w:val="005E7108"/>
    <w:rsid w:val="005E723D"/>
    <w:rsid w:val="005E76C7"/>
    <w:rsid w:val="005E7E7B"/>
    <w:rsid w:val="005F0F2D"/>
    <w:rsid w:val="005F1502"/>
    <w:rsid w:val="005F2490"/>
    <w:rsid w:val="005F3135"/>
    <w:rsid w:val="005F36B1"/>
    <w:rsid w:val="005F3F8C"/>
    <w:rsid w:val="005F41FE"/>
    <w:rsid w:val="005F488D"/>
    <w:rsid w:val="005F4B2B"/>
    <w:rsid w:val="005F5114"/>
    <w:rsid w:val="005F518F"/>
    <w:rsid w:val="005F547A"/>
    <w:rsid w:val="005F5B0F"/>
    <w:rsid w:val="005F5FE3"/>
    <w:rsid w:val="005F5FE7"/>
    <w:rsid w:val="005F6744"/>
    <w:rsid w:val="005F684C"/>
    <w:rsid w:val="005F68B8"/>
    <w:rsid w:val="005F6EDF"/>
    <w:rsid w:val="005F6F02"/>
    <w:rsid w:val="005F7BFE"/>
    <w:rsid w:val="005F7F48"/>
    <w:rsid w:val="00601603"/>
    <w:rsid w:val="00601A9D"/>
    <w:rsid w:val="00602BE2"/>
    <w:rsid w:val="00602F00"/>
    <w:rsid w:val="006038C8"/>
    <w:rsid w:val="00603EF7"/>
    <w:rsid w:val="00605564"/>
    <w:rsid w:val="00607113"/>
    <w:rsid w:val="006076DD"/>
    <w:rsid w:val="00607D16"/>
    <w:rsid w:val="00607DFE"/>
    <w:rsid w:val="006107F1"/>
    <w:rsid w:val="00610ABC"/>
    <w:rsid w:val="00611256"/>
    <w:rsid w:val="00611DCE"/>
    <w:rsid w:val="00611FB0"/>
    <w:rsid w:val="00612172"/>
    <w:rsid w:val="00612A6D"/>
    <w:rsid w:val="006131E0"/>
    <w:rsid w:val="00613CD3"/>
    <w:rsid w:val="00614442"/>
    <w:rsid w:val="00614765"/>
    <w:rsid w:val="00614EAB"/>
    <w:rsid w:val="0061630A"/>
    <w:rsid w:val="00617382"/>
    <w:rsid w:val="00617434"/>
    <w:rsid w:val="0061761E"/>
    <w:rsid w:val="00617741"/>
    <w:rsid w:val="00617AEF"/>
    <w:rsid w:val="0062044D"/>
    <w:rsid w:val="00620A4A"/>
    <w:rsid w:val="00620E5E"/>
    <w:rsid w:val="006211AB"/>
    <w:rsid w:val="00621260"/>
    <w:rsid w:val="00621524"/>
    <w:rsid w:val="006216C2"/>
    <w:rsid w:val="006217FE"/>
    <w:rsid w:val="00621C61"/>
    <w:rsid w:val="00621ED7"/>
    <w:rsid w:val="0062226C"/>
    <w:rsid w:val="006227EC"/>
    <w:rsid w:val="0062410B"/>
    <w:rsid w:val="00624152"/>
    <w:rsid w:val="00624F08"/>
    <w:rsid w:val="00625E8C"/>
    <w:rsid w:val="006261AA"/>
    <w:rsid w:val="00626630"/>
    <w:rsid w:val="006271D7"/>
    <w:rsid w:val="006275BA"/>
    <w:rsid w:val="00627865"/>
    <w:rsid w:val="0063016B"/>
    <w:rsid w:val="0063121A"/>
    <w:rsid w:val="00631CD5"/>
    <w:rsid w:val="0063269C"/>
    <w:rsid w:val="00632FB2"/>
    <w:rsid w:val="006333F6"/>
    <w:rsid w:val="00633926"/>
    <w:rsid w:val="00633D9E"/>
    <w:rsid w:val="00634276"/>
    <w:rsid w:val="006343AB"/>
    <w:rsid w:val="00635475"/>
    <w:rsid w:val="006354FF"/>
    <w:rsid w:val="00635948"/>
    <w:rsid w:val="00635FD4"/>
    <w:rsid w:val="00636664"/>
    <w:rsid w:val="00637D02"/>
    <w:rsid w:val="00640077"/>
    <w:rsid w:val="006408FE"/>
    <w:rsid w:val="00640ACC"/>
    <w:rsid w:val="00641187"/>
    <w:rsid w:val="00641706"/>
    <w:rsid w:val="00642646"/>
    <w:rsid w:val="00642ECD"/>
    <w:rsid w:val="006430E8"/>
    <w:rsid w:val="006433DB"/>
    <w:rsid w:val="00644A52"/>
    <w:rsid w:val="00645411"/>
    <w:rsid w:val="00646B92"/>
    <w:rsid w:val="00652D86"/>
    <w:rsid w:val="0065378F"/>
    <w:rsid w:val="0065394A"/>
    <w:rsid w:val="00653979"/>
    <w:rsid w:val="006547DA"/>
    <w:rsid w:val="006558AC"/>
    <w:rsid w:val="00655C9A"/>
    <w:rsid w:val="00655DB6"/>
    <w:rsid w:val="0065660D"/>
    <w:rsid w:val="00656F82"/>
    <w:rsid w:val="00657F2E"/>
    <w:rsid w:val="00657F55"/>
    <w:rsid w:val="0066189B"/>
    <w:rsid w:val="0066278E"/>
    <w:rsid w:val="00662AE0"/>
    <w:rsid w:val="0066338D"/>
    <w:rsid w:val="0066345F"/>
    <w:rsid w:val="0066423D"/>
    <w:rsid w:val="00664324"/>
    <w:rsid w:val="00664A40"/>
    <w:rsid w:val="00664E54"/>
    <w:rsid w:val="00665C0A"/>
    <w:rsid w:val="00667F1F"/>
    <w:rsid w:val="0067033A"/>
    <w:rsid w:val="00670CAD"/>
    <w:rsid w:val="00670EB9"/>
    <w:rsid w:val="006734A7"/>
    <w:rsid w:val="00674EE2"/>
    <w:rsid w:val="006765A5"/>
    <w:rsid w:val="00677419"/>
    <w:rsid w:val="00677537"/>
    <w:rsid w:val="00677FBC"/>
    <w:rsid w:val="006803CE"/>
    <w:rsid w:val="00680D95"/>
    <w:rsid w:val="00680E69"/>
    <w:rsid w:val="00681041"/>
    <w:rsid w:val="006813A4"/>
    <w:rsid w:val="00681589"/>
    <w:rsid w:val="00681A4B"/>
    <w:rsid w:val="00681B7E"/>
    <w:rsid w:val="00681DAF"/>
    <w:rsid w:val="00681DDB"/>
    <w:rsid w:val="0068208C"/>
    <w:rsid w:val="006822BA"/>
    <w:rsid w:val="00682428"/>
    <w:rsid w:val="00682B3A"/>
    <w:rsid w:val="0068406D"/>
    <w:rsid w:val="0068412D"/>
    <w:rsid w:val="0068418E"/>
    <w:rsid w:val="006868B4"/>
    <w:rsid w:val="00686ACC"/>
    <w:rsid w:val="006873BE"/>
    <w:rsid w:val="0068743C"/>
    <w:rsid w:val="0069059E"/>
    <w:rsid w:val="00691214"/>
    <w:rsid w:val="00691899"/>
    <w:rsid w:val="006923F1"/>
    <w:rsid w:val="006938E0"/>
    <w:rsid w:val="00694E18"/>
    <w:rsid w:val="0069535C"/>
    <w:rsid w:val="006958F0"/>
    <w:rsid w:val="006963D0"/>
    <w:rsid w:val="0069655D"/>
    <w:rsid w:val="00696694"/>
    <w:rsid w:val="00696919"/>
    <w:rsid w:val="00697181"/>
    <w:rsid w:val="006978C1"/>
    <w:rsid w:val="006A112C"/>
    <w:rsid w:val="006A2EBF"/>
    <w:rsid w:val="006A300A"/>
    <w:rsid w:val="006A3F41"/>
    <w:rsid w:val="006A3FDF"/>
    <w:rsid w:val="006A4093"/>
    <w:rsid w:val="006A4E0B"/>
    <w:rsid w:val="006A5149"/>
    <w:rsid w:val="006A518F"/>
    <w:rsid w:val="006A589B"/>
    <w:rsid w:val="006A6B5C"/>
    <w:rsid w:val="006A7DFC"/>
    <w:rsid w:val="006A7EDC"/>
    <w:rsid w:val="006A7F76"/>
    <w:rsid w:val="006B043C"/>
    <w:rsid w:val="006B08ED"/>
    <w:rsid w:val="006B0912"/>
    <w:rsid w:val="006B0B5D"/>
    <w:rsid w:val="006B0E8C"/>
    <w:rsid w:val="006B2F91"/>
    <w:rsid w:val="006B30DE"/>
    <w:rsid w:val="006B4B1A"/>
    <w:rsid w:val="006B4B25"/>
    <w:rsid w:val="006B71EC"/>
    <w:rsid w:val="006B7888"/>
    <w:rsid w:val="006C04CB"/>
    <w:rsid w:val="006C1DAE"/>
    <w:rsid w:val="006C240E"/>
    <w:rsid w:val="006C2B06"/>
    <w:rsid w:val="006C2B07"/>
    <w:rsid w:val="006C3AED"/>
    <w:rsid w:val="006C4470"/>
    <w:rsid w:val="006C452C"/>
    <w:rsid w:val="006C4A9A"/>
    <w:rsid w:val="006C5653"/>
    <w:rsid w:val="006C5A12"/>
    <w:rsid w:val="006C5F3A"/>
    <w:rsid w:val="006C6324"/>
    <w:rsid w:val="006C66DA"/>
    <w:rsid w:val="006C6F65"/>
    <w:rsid w:val="006C7599"/>
    <w:rsid w:val="006C7F08"/>
    <w:rsid w:val="006D13F1"/>
    <w:rsid w:val="006D182E"/>
    <w:rsid w:val="006D2978"/>
    <w:rsid w:val="006D2A2C"/>
    <w:rsid w:val="006D2CE4"/>
    <w:rsid w:val="006D2E8E"/>
    <w:rsid w:val="006D2EEF"/>
    <w:rsid w:val="006D390F"/>
    <w:rsid w:val="006D3E6E"/>
    <w:rsid w:val="006D43F4"/>
    <w:rsid w:val="006D45AA"/>
    <w:rsid w:val="006D47D2"/>
    <w:rsid w:val="006D4879"/>
    <w:rsid w:val="006D49B6"/>
    <w:rsid w:val="006D4C43"/>
    <w:rsid w:val="006D4EDE"/>
    <w:rsid w:val="006D59CA"/>
    <w:rsid w:val="006D5F15"/>
    <w:rsid w:val="006D7235"/>
    <w:rsid w:val="006D744A"/>
    <w:rsid w:val="006D7757"/>
    <w:rsid w:val="006D7C70"/>
    <w:rsid w:val="006D7D66"/>
    <w:rsid w:val="006E082D"/>
    <w:rsid w:val="006E085C"/>
    <w:rsid w:val="006E088F"/>
    <w:rsid w:val="006E0917"/>
    <w:rsid w:val="006E18E6"/>
    <w:rsid w:val="006E1C67"/>
    <w:rsid w:val="006E1CA7"/>
    <w:rsid w:val="006E27CC"/>
    <w:rsid w:val="006E2C46"/>
    <w:rsid w:val="006E30F2"/>
    <w:rsid w:val="006E3662"/>
    <w:rsid w:val="006E3C42"/>
    <w:rsid w:val="006E476F"/>
    <w:rsid w:val="006E4B6B"/>
    <w:rsid w:val="006E4E37"/>
    <w:rsid w:val="006E6536"/>
    <w:rsid w:val="006E66CF"/>
    <w:rsid w:val="006E6B66"/>
    <w:rsid w:val="006E6B68"/>
    <w:rsid w:val="006E6FE2"/>
    <w:rsid w:val="006E713B"/>
    <w:rsid w:val="006F0A20"/>
    <w:rsid w:val="006F0C34"/>
    <w:rsid w:val="006F16DA"/>
    <w:rsid w:val="006F20E4"/>
    <w:rsid w:val="006F3313"/>
    <w:rsid w:val="006F3BBF"/>
    <w:rsid w:val="006F3C7D"/>
    <w:rsid w:val="006F3E3C"/>
    <w:rsid w:val="006F4065"/>
    <w:rsid w:val="006F4555"/>
    <w:rsid w:val="006F47AA"/>
    <w:rsid w:val="006F4E3B"/>
    <w:rsid w:val="006F4FF9"/>
    <w:rsid w:val="006F5374"/>
    <w:rsid w:val="006F551B"/>
    <w:rsid w:val="006F555B"/>
    <w:rsid w:val="006F6168"/>
    <w:rsid w:val="006F6395"/>
    <w:rsid w:val="006F66FC"/>
    <w:rsid w:val="006F6866"/>
    <w:rsid w:val="006F752D"/>
    <w:rsid w:val="006F7C96"/>
    <w:rsid w:val="007000DD"/>
    <w:rsid w:val="007006DB"/>
    <w:rsid w:val="00701339"/>
    <w:rsid w:val="0070135E"/>
    <w:rsid w:val="007023CD"/>
    <w:rsid w:val="007025B0"/>
    <w:rsid w:val="00702D59"/>
    <w:rsid w:val="00703323"/>
    <w:rsid w:val="007042F1"/>
    <w:rsid w:val="00704642"/>
    <w:rsid w:val="00704E0A"/>
    <w:rsid w:val="00706025"/>
    <w:rsid w:val="007065C9"/>
    <w:rsid w:val="00706995"/>
    <w:rsid w:val="007070B7"/>
    <w:rsid w:val="007076BD"/>
    <w:rsid w:val="00707911"/>
    <w:rsid w:val="007079C5"/>
    <w:rsid w:val="007101B2"/>
    <w:rsid w:val="0071026B"/>
    <w:rsid w:val="0071042B"/>
    <w:rsid w:val="00710E65"/>
    <w:rsid w:val="007111E4"/>
    <w:rsid w:val="0071444D"/>
    <w:rsid w:val="007154DD"/>
    <w:rsid w:val="007163A4"/>
    <w:rsid w:val="007164CB"/>
    <w:rsid w:val="0071664D"/>
    <w:rsid w:val="007167E5"/>
    <w:rsid w:val="00716C06"/>
    <w:rsid w:val="007171EA"/>
    <w:rsid w:val="00717656"/>
    <w:rsid w:val="007178C4"/>
    <w:rsid w:val="0072022C"/>
    <w:rsid w:val="00721BD1"/>
    <w:rsid w:val="00722C6E"/>
    <w:rsid w:val="00722F9E"/>
    <w:rsid w:val="00723C52"/>
    <w:rsid w:val="00723DB1"/>
    <w:rsid w:val="00723DEB"/>
    <w:rsid w:val="0072543F"/>
    <w:rsid w:val="007256AD"/>
    <w:rsid w:val="007256E7"/>
    <w:rsid w:val="00725EE9"/>
    <w:rsid w:val="007265B0"/>
    <w:rsid w:val="007265FE"/>
    <w:rsid w:val="00726C29"/>
    <w:rsid w:val="007273DE"/>
    <w:rsid w:val="0072750D"/>
    <w:rsid w:val="0072798D"/>
    <w:rsid w:val="0073085B"/>
    <w:rsid w:val="0073089D"/>
    <w:rsid w:val="00731215"/>
    <w:rsid w:val="00731F9F"/>
    <w:rsid w:val="007327F5"/>
    <w:rsid w:val="0073310D"/>
    <w:rsid w:val="007336BD"/>
    <w:rsid w:val="007337D0"/>
    <w:rsid w:val="00734CA3"/>
    <w:rsid w:val="00734E66"/>
    <w:rsid w:val="0073534A"/>
    <w:rsid w:val="007355FF"/>
    <w:rsid w:val="00736F88"/>
    <w:rsid w:val="0073783F"/>
    <w:rsid w:val="00737DA4"/>
    <w:rsid w:val="007408AD"/>
    <w:rsid w:val="00740FB7"/>
    <w:rsid w:val="00741527"/>
    <w:rsid w:val="007428C3"/>
    <w:rsid w:val="00742CAF"/>
    <w:rsid w:val="00742F24"/>
    <w:rsid w:val="007433CA"/>
    <w:rsid w:val="007433FB"/>
    <w:rsid w:val="00743DDB"/>
    <w:rsid w:val="00743F9D"/>
    <w:rsid w:val="007443B0"/>
    <w:rsid w:val="007447EE"/>
    <w:rsid w:val="00744BF6"/>
    <w:rsid w:val="007459EF"/>
    <w:rsid w:val="00746CE0"/>
    <w:rsid w:val="00747042"/>
    <w:rsid w:val="007478E9"/>
    <w:rsid w:val="00747BEB"/>
    <w:rsid w:val="00751262"/>
    <w:rsid w:val="00752699"/>
    <w:rsid w:val="00752C8D"/>
    <w:rsid w:val="007532EC"/>
    <w:rsid w:val="007536D3"/>
    <w:rsid w:val="007538A8"/>
    <w:rsid w:val="00753933"/>
    <w:rsid w:val="00754157"/>
    <w:rsid w:val="007552A7"/>
    <w:rsid w:val="00755B7A"/>
    <w:rsid w:val="00755BF1"/>
    <w:rsid w:val="00755EB1"/>
    <w:rsid w:val="00756FE6"/>
    <w:rsid w:val="0075711E"/>
    <w:rsid w:val="00757B05"/>
    <w:rsid w:val="00757B46"/>
    <w:rsid w:val="0076068F"/>
    <w:rsid w:val="00760B0A"/>
    <w:rsid w:val="00761091"/>
    <w:rsid w:val="007610D1"/>
    <w:rsid w:val="00761709"/>
    <w:rsid w:val="00761E69"/>
    <w:rsid w:val="007631DA"/>
    <w:rsid w:val="007632C5"/>
    <w:rsid w:val="007637C5"/>
    <w:rsid w:val="00763F9C"/>
    <w:rsid w:val="00766FBE"/>
    <w:rsid w:val="00770420"/>
    <w:rsid w:val="0077046E"/>
    <w:rsid w:val="00770822"/>
    <w:rsid w:val="007714A2"/>
    <w:rsid w:val="007716F2"/>
    <w:rsid w:val="00771734"/>
    <w:rsid w:val="00772FD6"/>
    <w:rsid w:val="00773077"/>
    <w:rsid w:val="00773ECA"/>
    <w:rsid w:val="00773F0D"/>
    <w:rsid w:val="007745BE"/>
    <w:rsid w:val="0077462E"/>
    <w:rsid w:val="007749B3"/>
    <w:rsid w:val="00775C73"/>
    <w:rsid w:val="00775DC8"/>
    <w:rsid w:val="007764A5"/>
    <w:rsid w:val="00776636"/>
    <w:rsid w:val="00776777"/>
    <w:rsid w:val="00780326"/>
    <w:rsid w:val="007813FF"/>
    <w:rsid w:val="00781DB0"/>
    <w:rsid w:val="0078213C"/>
    <w:rsid w:val="007822FF"/>
    <w:rsid w:val="007833EB"/>
    <w:rsid w:val="00783A57"/>
    <w:rsid w:val="00783E26"/>
    <w:rsid w:val="00784541"/>
    <w:rsid w:val="00784C71"/>
    <w:rsid w:val="00784DD8"/>
    <w:rsid w:val="007850E4"/>
    <w:rsid w:val="00785589"/>
    <w:rsid w:val="007862FE"/>
    <w:rsid w:val="00790093"/>
    <w:rsid w:val="0079057D"/>
    <w:rsid w:val="00790597"/>
    <w:rsid w:val="007905E7"/>
    <w:rsid w:val="00790B61"/>
    <w:rsid w:val="00790DCC"/>
    <w:rsid w:val="007914E5"/>
    <w:rsid w:val="0079176C"/>
    <w:rsid w:val="007919A0"/>
    <w:rsid w:val="00792AE9"/>
    <w:rsid w:val="007948FC"/>
    <w:rsid w:val="007949DE"/>
    <w:rsid w:val="00795A8A"/>
    <w:rsid w:val="00796274"/>
    <w:rsid w:val="00796C58"/>
    <w:rsid w:val="00796E29"/>
    <w:rsid w:val="007A0127"/>
    <w:rsid w:val="007A03D8"/>
    <w:rsid w:val="007A0840"/>
    <w:rsid w:val="007A0E3A"/>
    <w:rsid w:val="007A1A9A"/>
    <w:rsid w:val="007A1C1B"/>
    <w:rsid w:val="007A256F"/>
    <w:rsid w:val="007A2BD2"/>
    <w:rsid w:val="007A41D3"/>
    <w:rsid w:val="007A4574"/>
    <w:rsid w:val="007A46BD"/>
    <w:rsid w:val="007A4E34"/>
    <w:rsid w:val="007A5163"/>
    <w:rsid w:val="007A5360"/>
    <w:rsid w:val="007A5ABA"/>
    <w:rsid w:val="007A5D18"/>
    <w:rsid w:val="007A5E73"/>
    <w:rsid w:val="007A63F9"/>
    <w:rsid w:val="007A67F1"/>
    <w:rsid w:val="007A6D5E"/>
    <w:rsid w:val="007A6F8A"/>
    <w:rsid w:val="007A7FF5"/>
    <w:rsid w:val="007B0C44"/>
    <w:rsid w:val="007B112B"/>
    <w:rsid w:val="007B13D6"/>
    <w:rsid w:val="007B18CE"/>
    <w:rsid w:val="007B217A"/>
    <w:rsid w:val="007B256D"/>
    <w:rsid w:val="007B2984"/>
    <w:rsid w:val="007B2DA1"/>
    <w:rsid w:val="007B3F10"/>
    <w:rsid w:val="007B4B94"/>
    <w:rsid w:val="007B4BDA"/>
    <w:rsid w:val="007B4E01"/>
    <w:rsid w:val="007B5060"/>
    <w:rsid w:val="007B52ED"/>
    <w:rsid w:val="007B53E9"/>
    <w:rsid w:val="007B59A1"/>
    <w:rsid w:val="007B59BB"/>
    <w:rsid w:val="007B5F92"/>
    <w:rsid w:val="007B7F95"/>
    <w:rsid w:val="007C0AAE"/>
    <w:rsid w:val="007C0FC7"/>
    <w:rsid w:val="007C2428"/>
    <w:rsid w:val="007C2C0F"/>
    <w:rsid w:val="007C2DE2"/>
    <w:rsid w:val="007C40D4"/>
    <w:rsid w:val="007C44CD"/>
    <w:rsid w:val="007C5290"/>
    <w:rsid w:val="007C56C9"/>
    <w:rsid w:val="007C5855"/>
    <w:rsid w:val="007C5FE0"/>
    <w:rsid w:val="007C6174"/>
    <w:rsid w:val="007C67A4"/>
    <w:rsid w:val="007C6DB7"/>
    <w:rsid w:val="007C730D"/>
    <w:rsid w:val="007C790F"/>
    <w:rsid w:val="007D09B8"/>
    <w:rsid w:val="007D177F"/>
    <w:rsid w:val="007D182D"/>
    <w:rsid w:val="007D2497"/>
    <w:rsid w:val="007D2955"/>
    <w:rsid w:val="007D2E42"/>
    <w:rsid w:val="007D2EEE"/>
    <w:rsid w:val="007D2F73"/>
    <w:rsid w:val="007D388F"/>
    <w:rsid w:val="007D50EA"/>
    <w:rsid w:val="007D6084"/>
    <w:rsid w:val="007D6386"/>
    <w:rsid w:val="007D7B6B"/>
    <w:rsid w:val="007E0968"/>
    <w:rsid w:val="007E0BBA"/>
    <w:rsid w:val="007E0DB3"/>
    <w:rsid w:val="007E1333"/>
    <w:rsid w:val="007E13D6"/>
    <w:rsid w:val="007E18DC"/>
    <w:rsid w:val="007E21EE"/>
    <w:rsid w:val="007E23F5"/>
    <w:rsid w:val="007E2BA4"/>
    <w:rsid w:val="007E2C5A"/>
    <w:rsid w:val="007E40C5"/>
    <w:rsid w:val="007E543E"/>
    <w:rsid w:val="007E59E4"/>
    <w:rsid w:val="007E5F0B"/>
    <w:rsid w:val="007E5F42"/>
    <w:rsid w:val="007E616A"/>
    <w:rsid w:val="007E63F6"/>
    <w:rsid w:val="007E748C"/>
    <w:rsid w:val="007E7C47"/>
    <w:rsid w:val="007F03B9"/>
    <w:rsid w:val="007F08BB"/>
    <w:rsid w:val="007F0C84"/>
    <w:rsid w:val="007F12AF"/>
    <w:rsid w:val="007F19ED"/>
    <w:rsid w:val="007F1E2D"/>
    <w:rsid w:val="007F1ED0"/>
    <w:rsid w:val="007F265E"/>
    <w:rsid w:val="007F286F"/>
    <w:rsid w:val="007F38E4"/>
    <w:rsid w:val="007F3ED8"/>
    <w:rsid w:val="007F3FCB"/>
    <w:rsid w:val="007F40DD"/>
    <w:rsid w:val="007F430E"/>
    <w:rsid w:val="007F5E73"/>
    <w:rsid w:val="007F62C4"/>
    <w:rsid w:val="007F69D5"/>
    <w:rsid w:val="007F6DF8"/>
    <w:rsid w:val="007F71A3"/>
    <w:rsid w:val="007F7CFC"/>
    <w:rsid w:val="00802253"/>
    <w:rsid w:val="00802524"/>
    <w:rsid w:val="00802C0D"/>
    <w:rsid w:val="00802EC0"/>
    <w:rsid w:val="008035FB"/>
    <w:rsid w:val="00804AF5"/>
    <w:rsid w:val="00804E2C"/>
    <w:rsid w:val="0080517D"/>
    <w:rsid w:val="00806044"/>
    <w:rsid w:val="00806879"/>
    <w:rsid w:val="00806CE9"/>
    <w:rsid w:val="008074FD"/>
    <w:rsid w:val="00807B37"/>
    <w:rsid w:val="00810BC2"/>
    <w:rsid w:val="00810EA6"/>
    <w:rsid w:val="00810FF1"/>
    <w:rsid w:val="0081116D"/>
    <w:rsid w:val="00812017"/>
    <w:rsid w:val="008120D9"/>
    <w:rsid w:val="00812EFF"/>
    <w:rsid w:val="00812F66"/>
    <w:rsid w:val="00813CB9"/>
    <w:rsid w:val="00813E99"/>
    <w:rsid w:val="0081446A"/>
    <w:rsid w:val="00814C9B"/>
    <w:rsid w:val="00814D04"/>
    <w:rsid w:val="00814EC0"/>
    <w:rsid w:val="008153E2"/>
    <w:rsid w:val="00815E04"/>
    <w:rsid w:val="00816186"/>
    <w:rsid w:val="00816518"/>
    <w:rsid w:val="00816575"/>
    <w:rsid w:val="008174FE"/>
    <w:rsid w:val="008218B4"/>
    <w:rsid w:val="0082223E"/>
    <w:rsid w:val="00822C86"/>
    <w:rsid w:val="00822EEB"/>
    <w:rsid w:val="00823E14"/>
    <w:rsid w:val="00824302"/>
    <w:rsid w:val="0082450A"/>
    <w:rsid w:val="00824BDE"/>
    <w:rsid w:val="00824CE5"/>
    <w:rsid w:val="00824CFE"/>
    <w:rsid w:val="008252BA"/>
    <w:rsid w:val="00825532"/>
    <w:rsid w:val="00825F02"/>
    <w:rsid w:val="00826095"/>
    <w:rsid w:val="00826463"/>
    <w:rsid w:val="00826825"/>
    <w:rsid w:val="00826CCB"/>
    <w:rsid w:val="00827327"/>
    <w:rsid w:val="008278D4"/>
    <w:rsid w:val="0082793F"/>
    <w:rsid w:val="0083019A"/>
    <w:rsid w:val="00830283"/>
    <w:rsid w:val="008302FB"/>
    <w:rsid w:val="008309BF"/>
    <w:rsid w:val="008310AB"/>
    <w:rsid w:val="00831709"/>
    <w:rsid w:val="00831FB2"/>
    <w:rsid w:val="008323AF"/>
    <w:rsid w:val="00832471"/>
    <w:rsid w:val="00832B6B"/>
    <w:rsid w:val="00832B73"/>
    <w:rsid w:val="00832BCE"/>
    <w:rsid w:val="00832C69"/>
    <w:rsid w:val="00833207"/>
    <w:rsid w:val="0083446C"/>
    <w:rsid w:val="008349B2"/>
    <w:rsid w:val="008363EF"/>
    <w:rsid w:val="0083653E"/>
    <w:rsid w:val="00836D13"/>
    <w:rsid w:val="00836DE9"/>
    <w:rsid w:val="00837CAF"/>
    <w:rsid w:val="00840780"/>
    <w:rsid w:val="00840AEF"/>
    <w:rsid w:val="00840B9B"/>
    <w:rsid w:val="00840D7D"/>
    <w:rsid w:val="0084124B"/>
    <w:rsid w:val="00841DE0"/>
    <w:rsid w:val="00841EE4"/>
    <w:rsid w:val="00842D5C"/>
    <w:rsid w:val="00846351"/>
    <w:rsid w:val="0084652D"/>
    <w:rsid w:val="008468D3"/>
    <w:rsid w:val="00846C44"/>
    <w:rsid w:val="00847253"/>
    <w:rsid w:val="008476FE"/>
    <w:rsid w:val="00847C7B"/>
    <w:rsid w:val="00847F5B"/>
    <w:rsid w:val="008506D7"/>
    <w:rsid w:val="0085089F"/>
    <w:rsid w:val="00850F23"/>
    <w:rsid w:val="00851419"/>
    <w:rsid w:val="0085241F"/>
    <w:rsid w:val="00853096"/>
    <w:rsid w:val="00853CAD"/>
    <w:rsid w:val="00853DE0"/>
    <w:rsid w:val="00854043"/>
    <w:rsid w:val="008541E6"/>
    <w:rsid w:val="00855FD4"/>
    <w:rsid w:val="0085629B"/>
    <w:rsid w:val="008563AA"/>
    <w:rsid w:val="00860173"/>
    <w:rsid w:val="008601AC"/>
    <w:rsid w:val="008602BA"/>
    <w:rsid w:val="00860417"/>
    <w:rsid w:val="008623B0"/>
    <w:rsid w:val="00862E6C"/>
    <w:rsid w:val="0086367A"/>
    <w:rsid w:val="00863DBC"/>
    <w:rsid w:val="00864AFE"/>
    <w:rsid w:val="0086536E"/>
    <w:rsid w:val="008675FF"/>
    <w:rsid w:val="0086761D"/>
    <w:rsid w:val="00867916"/>
    <w:rsid w:val="008705DB"/>
    <w:rsid w:val="0087087E"/>
    <w:rsid w:val="00870BA2"/>
    <w:rsid w:val="00870DC9"/>
    <w:rsid w:val="00870FBA"/>
    <w:rsid w:val="00871BD3"/>
    <w:rsid w:val="00871D1B"/>
    <w:rsid w:val="008726C2"/>
    <w:rsid w:val="00873169"/>
    <w:rsid w:val="008739C1"/>
    <w:rsid w:val="008740D3"/>
    <w:rsid w:val="008747F7"/>
    <w:rsid w:val="00874CE0"/>
    <w:rsid w:val="0087557D"/>
    <w:rsid w:val="0087621C"/>
    <w:rsid w:val="008763F1"/>
    <w:rsid w:val="0087674D"/>
    <w:rsid w:val="00876ABC"/>
    <w:rsid w:val="0087760A"/>
    <w:rsid w:val="00880191"/>
    <w:rsid w:val="008808DC"/>
    <w:rsid w:val="00881616"/>
    <w:rsid w:val="00883625"/>
    <w:rsid w:val="008839C4"/>
    <w:rsid w:val="008843B5"/>
    <w:rsid w:val="0088456D"/>
    <w:rsid w:val="008845B4"/>
    <w:rsid w:val="00884B52"/>
    <w:rsid w:val="00884F03"/>
    <w:rsid w:val="00885423"/>
    <w:rsid w:val="008856F8"/>
    <w:rsid w:val="00885D3B"/>
    <w:rsid w:val="008902E5"/>
    <w:rsid w:val="00890327"/>
    <w:rsid w:val="008905F7"/>
    <w:rsid w:val="00890701"/>
    <w:rsid w:val="00890A2E"/>
    <w:rsid w:val="00891AE3"/>
    <w:rsid w:val="00891B4D"/>
    <w:rsid w:val="00891FF7"/>
    <w:rsid w:val="00892108"/>
    <w:rsid w:val="00893631"/>
    <w:rsid w:val="00893933"/>
    <w:rsid w:val="00893BF5"/>
    <w:rsid w:val="00893CBA"/>
    <w:rsid w:val="00894A38"/>
    <w:rsid w:val="008951C8"/>
    <w:rsid w:val="00895CF5"/>
    <w:rsid w:val="008961A7"/>
    <w:rsid w:val="00896540"/>
    <w:rsid w:val="0089679D"/>
    <w:rsid w:val="00897C0C"/>
    <w:rsid w:val="008A0CCA"/>
    <w:rsid w:val="008A1566"/>
    <w:rsid w:val="008A1601"/>
    <w:rsid w:val="008A23A4"/>
    <w:rsid w:val="008A2634"/>
    <w:rsid w:val="008A2914"/>
    <w:rsid w:val="008A2FF7"/>
    <w:rsid w:val="008A3246"/>
    <w:rsid w:val="008A3850"/>
    <w:rsid w:val="008A3B66"/>
    <w:rsid w:val="008A43C2"/>
    <w:rsid w:val="008A4957"/>
    <w:rsid w:val="008A5377"/>
    <w:rsid w:val="008A58BD"/>
    <w:rsid w:val="008A5B28"/>
    <w:rsid w:val="008A5BBF"/>
    <w:rsid w:val="008A6069"/>
    <w:rsid w:val="008A6CCE"/>
    <w:rsid w:val="008A707D"/>
    <w:rsid w:val="008A7088"/>
    <w:rsid w:val="008A74F4"/>
    <w:rsid w:val="008A795B"/>
    <w:rsid w:val="008B0520"/>
    <w:rsid w:val="008B05C0"/>
    <w:rsid w:val="008B0637"/>
    <w:rsid w:val="008B0E95"/>
    <w:rsid w:val="008B11B2"/>
    <w:rsid w:val="008B1BFC"/>
    <w:rsid w:val="008B312E"/>
    <w:rsid w:val="008B35D8"/>
    <w:rsid w:val="008B35DF"/>
    <w:rsid w:val="008B58A0"/>
    <w:rsid w:val="008B5A73"/>
    <w:rsid w:val="008B5A74"/>
    <w:rsid w:val="008B5EC2"/>
    <w:rsid w:val="008B5F5E"/>
    <w:rsid w:val="008B6980"/>
    <w:rsid w:val="008B6C62"/>
    <w:rsid w:val="008B7297"/>
    <w:rsid w:val="008C06B5"/>
    <w:rsid w:val="008C0992"/>
    <w:rsid w:val="008C1276"/>
    <w:rsid w:val="008C202A"/>
    <w:rsid w:val="008C265B"/>
    <w:rsid w:val="008C2CD9"/>
    <w:rsid w:val="008C2F07"/>
    <w:rsid w:val="008C320D"/>
    <w:rsid w:val="008C41BB"/>
    <w:rsid w:val="008C4643"/>
    <w:rsid w:val="008C4873"/>
    <w:rsid w:val="008C4D7E"/>
    <w:rsid w:val="008C4E9F"/>
    <w:rsid w:val="008C4ED6"/>
    <w:rsid w:val="008C53F3"/>
    <w:rsid w:val="008C5603"/>
    <w:rsid w:val="008C5809"/>
    <w:rsid w:val="008C5A0D"/>
    <w:rsid w:val="008C5E2C"/>
    <w:rsid w:val="008C6B4E"/>
    <w:rsid w:val="008C6CB1"/>
    <w:rsid w:val="008D21D7"/>
    <w:rsid w:val="008D2D8B"/>
    <w:rsid w:val="008D357B"/>
    <w:rsid w:val="008D3EB7"/>
    <w:rsid w:val="008D43FE"/>
    <w:rsid w:val="008D4903"/>
    <w:rsid w:val="008D5515"/>
    <w:rsid w:val="008D5853"/>
    <w:rsid w:val="008D5AC4"/>
    <w:rsid w:val="008D5F85"/>
    <w:rsid w:val="008D61C3"/>
    <w:rsid w:val="008E04E7"/>
    <w:rsid w:val="008E0B27"/>
    <w:rsid w:val="008E133F"/>
    <w:rsid w:val="008E2DEA"/>
    <w:rsid w:val="008E3748"/>
    <w:rsid w:val="008E39E8"/>
    <w:rsid w:val="008E4C85"/>
    <w:rsid w:val="008E50D3"/>
    <w:rsid w:val="008E586E"/>
    <w:rsid w:val="008E6E04"/>
    <w:rsid w:val="008E6EA0"/>
    <w:rsid w:val="008E7041"/>
    <w:rsid w:val="008F136E"/>
    <w:rsid w:val="008F14E7"/>
    <w:rsid w:val="008F1A92"/>
    <w:rsid w:val="008F1E4F"/>
    <w:rsid w:val="008F2A12"/>
    <w:rsid w:val="008F3C63"/>
    <w:rsid w:val="008F40CB"/>
    <w:rsid w:val="008F419B"/>
    <w:rsid w:val="008F4D05"/>
    <w:rsid w:val="008F6671"/>
    <w:rsid w:val="008F6929"/>
    <w:rsid w:val="008F74B5"/>
    <w:rsid w:val="008F74E3"/>
    <w:rsid w:val="0090079F"/>
    <w:rsid w:val="009007D5"/>
    <w:rsid w:val="0090082A"/>
    <w:rsid w:val="00900C1F"/>
    <w:rsid w:val="00901E79"/>
    <w:rsid w:val="00902B38"/>
    <w:rsid w:val="00902E33"/>
    <w:rsid w:val="0090304E"/>
    <w:rsid w:val="00903F8C"/>
    <w:rsid w:val="0090401F"/>
    <w:rsid w:val="00904C6A"/>
    <w:rsid w:val="00904F76"/>
    <w:rsid w:val="00906A5A"/>
    <w:rsid w:val="00907516"/>
    <w:rsid w:val="00910272"/>
    <w:rsid w:val="00910561"/>
    <w:rsid w:val="009118EE"/>
    <w:rsid w:val="0091230B"/>
    <w:rsid w:val="00912662"/>
    <w:rsid w:val="009133E6"/>
    <w:rsid w:val="00915BEC"/>
    <w:rsid w:val="00915CE5"/>
    <w:rsid w:val="00915E04"/>
    <w:rsid w:val="00915F3B"/>
    <w:rsid w:val="009168A8"/>
    <w:rsid w:val="00916DFD"/>
    <w:rsid w:val="009177B9"/>
    <w:rsid w:val="00917A3F"/>
    <w:rsid w:val="00920920"/>
    <w:rsid w:val="00920C9F"/>
    <w:rsid w:val="00920EB6"/>
    <w:rsid w:val="00921141"/>
    <w:rsid w:val="00921FAC"/>
    <w:rsid w:val="00922AD7"/>
    <w:rsid w:val="00923140"/>
    <w:rsid w:val="00923163"/>
    <w:rsid w:val="009237C6"/>
    <w:rsid w:val="00923DFE"/>
    <w:rsid w:val="009244B4"/>
    <w:rsid w:val="00925404"/>
    <w:rsid w:val="00925A65"/>
    <w:rsid w:val="00926804"/>
    <w:rsid w:val="009269AD"/>
    <w:rsid w:val="00926D37"/>
    <w:rsid w:val="00926DB4"/>
    <w:rsid w:val="00927970"/>
    <w:rsid w:val="00927C6F"/>
    <w:rsid w:val="00930AF6"/>
    <w:rsid w:val="00931289"/>
    <w:rsid w:val="009312AA"/>
    <w:rsid w:val="00931FD9"/>
    <w:rsid w:val="00931FEE"/>
    <w:rsid w:val="00932563"/>
    <w:rsid w:val="009334D7"/>
    <w:rsid w:val="00934E66"/>
    <w:rsid w:val="009351D1"/>
    <w:rsid w:val="009354FC"/>
    <w:rsid w:val="009356B9"/>
    <w:rsid w:val="00935C19"/>
    <w:rsid w:val="00935E2A"/>
    <w:rsid w:val="00936C1A"/>
    <w:rsid w:val="00937339"/>
    <w:rsid w:val="00937567"/>
    <w:rsid w:val="0093796B"/>
    <w:rsid w:val="00940804"/>
    <w:rsid w:val="00941171"/>
    <w:rsid w:val="0094139B"/>
    <w:rsid w:val="009423BB"/>
    <w:rsid w:val="00942549"/>
    <w:rsid w:val="009430A7"/>
    <w:rsid w:val="00943247"/>
    <w:rsid w:val="0094361D"/>
    <w:rsid w:val="00943A23"/>
    <w:rsid w:val="00943CDC"/>
    <w:rsid w:val="009442DD"/>
    <w:rsid w:val="009445D5"/>
    <w:rsid w:val="00944F34"/>
    <w:rsid w:val="0094531D"/>
    <w:rsid w:val="0094556E"/>
    <w:rsid w:val="00945648"/>
    <w:rsid w:val="00945971"/>
    <w:rsid w:val="00945F04"/>
    <w:rsid w:val="00947DD1"/>
    <w:rsid w:val="009515D6"/>
    <w:rsid w:val="00951C1D"/>
    <w:rsid w:val="00952967"/>
    <w:rsid w:val="00954417"/>
    <w:rsid w:val="00954619"/>
    <w:rsid w:val="00954679"/>
    <w:rsid w:val="00954B69"/>
    <w:rsid w:val="00954E14"/>
    <w:rsid w:val="00955ACF"/>
    <w:rsid w:val="00955CA5"/>
    <w:rsid w:val="00956B80"/>
    <w:rsid w:val="00956E9C"/>
    <w:rsid w:val="00957454"/>
    <w:rsid w:val="009579C7"/>
    <w:rsid w:val="009613B0"/>
    <w:rsid w:val="00962094"/>
    <w:rsid w:val="00962677"/>
    <w:rsid w:val="0096274F"/>
    <w:rsid w:val="0096282F"/>
    <w:rsid w:val="009629BF"/>
    <w:rsid w:val="00962C3B"/>
    <w:rsid w:val="00962ECD"/>
    <w:rsid w:val="009633E4"/>
    <w:rsid w:val="00963513"/>
    <w:rsid w:val="00964097"/>
    <w:rsid w:val="009679F3"/>
    <w:rsid w:val="00967A29"/>
    <w:rsid w:val="00967D14"/>
    <w:rsid w:val="009716B7"/>
    <w:rsid w:val="00972E7D"/>
    <w:rsid w:val="00973B3A"/>
    <w:rsid w:val="00973B9A"/>
    <w:rsid w:val="00973CA3"/>
    <w:rsid w:val="00973E8F"/>
    <w:rsid w:val="0097497D"/>
    <w:rsid w:val="0097569B"/>
    <w:rsid w:val="00975B9F"/>
    <w:rsid w:val="00975FF2"/>
    <w:rsid w:val="009760C4"/>
    <w:rsid w:val="0097653F"/>
    <w:rsid w:val="00976E6A"/>
    <w:rsid w:val="0097740D"/>
    <w:rsid w:val="00977569"/>
    <w:rsid w:val="009804EA"/>
    <w:rsid w:val="0098061E"/>
    <w:rsid w:val="00980679"/>
    <w:rsid w:val="00980A29"/>
    <w:rsid w:val="009820FB"/>
    <w:rsid w:val="009824F7"/>
    <w:rsid w:val="00982B76"/>
    <w:rsid w:val="0098365F"/>
    <w:rsid w:val="009836B0"/>
    <w:rsid w:val="00983DD5"/>
    <w:rsid w:val="00983EAC"/>
    <w:rsid w:val="00984EB3"/>
    <w:rsid w:val="00985A5E"/>
    <w:rsid w:val="00986798"/>
    <w:rsid w:val="00986BF3"/>
    <w:rsid w:val="00986D1C"/>
    <w:rsid w:val="0098718C"/>
    <w:rsid w:val="00987281"/>
    <w:rsid w:val="00987E49"/>
    <w:rsid w:val="009904BE"/>
    <w:rsid w:val="00990AC3"/>
    <w:rsid w:val="0099131A"/>
    <w:rsid w:val="00991326"/>
    <w:rsid w:val="0099173D"/>
    <w:rsid w:val="009917AC"/>
    <w:rsid w:val="00991C70"/>
    <w:rsid w:val="00992B3A"/>
    <w:rsid w:val="0099304C"/>
    <w:rsid w:val="009948BA"/>
    <w:rsid w:val="009952A0"/>
    <w:rsid w:val="0099544A"/>
    <w:rsid w:val="009958CD"/>
    <w:rsid w:val="00995924"/>
    <w:rsid w:val="009959A9"/>
    <w:rsid w:val="00996D81"/>
    <w:rsid w:val="00996E0E"/>
    <w:rsid w:val="00996FE3"/>
    <w:rsid w:val="00997F01"/>
    <w:rsid w:val="00997F14"/>
    <w:rsid w:val="009A0F17"/>
    <w:rsid w:val="009A1424"/>
    <w:rsid w:val="009A184A"/>
    <w:rsid w:val="009A197A"/>
    <w:rsid w:val="009A19D8"/>
    <w:rsid w:val="009A1BDA"/>
    <w:rsid w:val="009A2F00"/>
    <w:rsid w:val="009A2F94"/>
    <w:rsid w:val="009A461E"/>
    <w:rsid w:val="009A4FBD"/>
    <w:rsid w:val="009A548E"/>
    <w:rsid w:val="009A54EE"/>
    <w:rsid w:val="009A5DC8"/>
    <w:rsid w:val="009A658C"/>
    <w:rsid w:val="009A66BC"/>
    <w:rsid w:val="009A79C3"/>
    <w:rsid w:val="009B0244"/>
    <w:rsid w:val="009B0481"/>
    <w:rsid w:val="009B0678"/>
    <w:rsid w:val="009B0878"/>
    <w:rsid w:val="009B0C9E"/>
    <w:rsid w:val="009B1CCC"/>
    <w:rsid w:val="009B2D3C"/>
    <w:rsid w:val="009B34AA"/>
    <w:rsid w:val="009B3805"/>
    <w:rsid w:val="009B3C16"/>
    <w:rsid w:val="009B3D4D"/>
    <w:rsid w:val="009B42AA"/>
    <w:rsid w:val="009B483C"/>
    <w:rsid w:val="009B624B"/>
    <w:rsid w:val="009B65DD"/>
    <w:rsid w:val="009B68D1"/>
    <w:rsid w:val="009B71DA"/>
    <w:rsid w:val="009C138A"/>
    <w:rsid w:val="009C1F0A"/>
    <w:rsid w:val="009C1F95"/>
    <w:rsid w:val="009C24ED"/>
    <w:rsid w:val="009C2BF1"/>
    <w:rsid w:val="009C2D09"/>
    <w:rsid w:val="009C4327"/>
    <w:rsid w:val="009C47A3"/>
    <w:rsid w:val="009C4934"/>
    <w:rsid w:val="009C4A44"/>
    <w:rsid w:val="009C560E"/>
    <w:rsid w:val="009C6025"/>
    <w:rsid w:val="009C6E0F"/>
    <w:rsid w:val="009C7F66"/>
    <w:rsid w:val="009D0469"/>
    <w:rsid w:val="009D0A50"/>
    <w:rsid w:val="009D1050"/>
    <w:rsid w:val="009D1319"/>
    <w:rsid w:val="009D146C"/>
    <w:rsid w:val="009D1B09"/>
    <w:rsid w:val="009D2E75"/>
    <w:rsid w:val="009D2F1E"/>
    <w:rsid w:val="009D330A"/>
    <w:rsid w:val="009D44BE"/>
    <w:rsid w:val="009D454E"/>
    <w:rsid w:val="009D46EA"/>
    <w:rsid w:val="009D49A6"/>
    <w:rsid w:val="009D4C15"/>
    <w:rsid w:val="009D51AB"/>
    <w:rsid w:val="009D53BE"/>
    <w:rsid w:val="009D588D"/>
    <w:rsid w:val="009D619F"/>
    <w:rsid w:val="009D6517"/>
    <w:rsid w:val="009D69BF"/>
    <w:rsid w:val="009D6B22"/>
    <w:rsid w:val="009D6E1E"/>
    <w:rsid w:val="009D7D5C"/>
    <w:rsid w:val="009E0224"/>
    <w:rsid w:val="009E03CB"/>
    <w:rsid w:val="009E17CA"/>
    <w:rsid w:val="009E2C6C"/>
    <w:rsid w:val="009E309F"/>
    <w:rsid w:val="009E41E7"/>
    <w:rsid w:val="009E48EE"/>
    <w:rsid w:val="009E492D"/>
    <w:rsid w:val="009E4F33"/>
    <w:rsid w:val="009E51A4"/>
    <w:rsid w:val="009E520B"/>
    <w:rsid w:val="009E5E62"/>
    <w:rsid w:val="009F03A5"/>
    <w:rsid w:val="009F1873"/>
    <w:rsid w:val="009F3F93"/>
    <w:rsid w:val="009F48DD"/>
    <w:rsid w:val="009F4911"/>
    <w:rsid w:val="009F574B"/>
    <w:rsid w:val="009F5D02"/>
    <w:rsid w:val="009F69E6"/>
    <w:rsid w:val="009F6D33"/>
    <w:rsid w:val="009F6D7B"/>
    <w:rsid w:val="009F730B"/>
    <w:rsid w:val="00A00702"/>
    <w:rsid w:val="00A0075B"/>
    <w:rsid w:val="00A00AF1"/>
    <w:rsid w:val="00A00AF9"/>
    <w:rsid w:val="00A00E5E"/>
    <w:rsid w:val="00A02316"/>
    <w:rsid w:val="00A02F4C"/>
    <w:rsid w:val="00A03A17"/>
    <w:rsid w:val="00A0430D"/>
    <w:rsid w:val="00A04653"/>
    <w:rsid w:val="00A04E1C"/>
    <w:rsid w:val="00A04F2E"/>
    <w:rsid w:val="00A05205"/>
    <w:rsid w:val="00A05565"/>
    <w:rsid w:val="00A062FA"/>
    <w:rsid w:val="00A06705"/>
    <w:rsid w:val="00A06E44"/>
    <w:rsid w:val="00A074F7"/>
    <w:rsid w:val="00A114C5"/>
    <w:rsid w:val="00A1153C"/>
    <w:rsid w:val="00A115D5"/>
    <w:rsid w:val="00A11E57"/>
    <w:rsid w:val="00A12B02"/>
    <w:rsid w:val="00A12B59"/>
    <w:rsid w:val="00A12C26"/>
    <w:rsid w:val="00A13A80"/>
    <w:rsid w:val="00A143E3"/>
    <w:rsid w:val="00A14C5C"/>
    <w:rsid w:val="00A14EFC"/>
    <w:rsid w:val="00A154C7"/>
    <w:rsid w:val="00A1667E"/>
    <w:rsid w:val="00A2000C"/>
    <w:rsid w:val="00A207A8"/>
    <w:rsid w:val="00A20FA7"/>
    <w:rsid w:val="00A2103E"/>
    <w:rsid w:val="00A211CB"/>
    <w:rsid w:val="00A23111"/>
    <w:rsid w:val="00A23378"/>
    <w:rsid w:val="00A23379"/>
    <w:rsid w:val="00A234CC"/>
    <w:rsid w:val="00A2359F"/>
    <w:rsid w:val="00A23C1D"/>
    <w:rsid w:val="00A240DB"/>
    <w:rsid w:val="00A243B6"/>
    <w:rsid w:val="00A24A4B"/>
    <w:rsid w:val="00A24C1A"/>
    <w:rsid w:val="00A24CD2"/>
    <w:rsid w:val="00A25218"/>
    <w:rsid w:val="00A254BB"/>
    <w:rsid w:val="00A2567D"/>
    <w:rsid w:val="00A26DF8"/>
    <w:rsid w:val="00A276DE"/>
    <w:rsid w:val="00A27967"/>
    <w:rsid w:val="00A27BF1"/>
    <w:rsid w:val="00A308C5"/>
    <w:rsid w:val="00A30FEA"/>
    <w:rsid w:val="00A32D8E"/>
    <w:rsid w:val="00A33E74"/>
    <w:rsid w:val="00A34151"/>
    <w:rsid w:val="00A34767"/>
    <w:rsid w:val="00A34B76"/>
    <w:rsid w:val="00A355D1"/>
    <w:rsid w:val="00A36DB3"/>
    <w:rsid w:val="00A37613"/>
    <w:rsid w:val="00A37A50"/>
    <w:rsid w:val="00A405D5"/>
    <w:rsid w:val="00A41F1A"/>
    <w:rsid w:val="00A42104"/>
    <w:rsid w:val="00A4220B"/>
    <w:rsid w:val="00A42A7E"/>
    <w:rsid w:val="00A439B0"/>
    <w:rsid w:val="00A43B64"/>
    <w:rsid w:val="00A4459D"/>
    <w:rsid w:val="00A45636"/>
    <w:rsid w:val="00A45ADB"/>
    <w:rsid w:val="00A46581"/>
    <w:rsid w:val="00A4685E"/>
    <w:rsid w:val="00A471AC"/>
    <w:rsid w:val="00A476AC"/>
    <w:rsid w:val="00A47F89"/>
    <w:rsid w:val="00A5077B"/>
    <w:rsid w:val="00A512B9"/>
    <w:rsid w:val="00A51C83"/>
    <w:rsid w:val="00A52022"/>
    <w:rsid w:val="00A521FC"/>
    <w:rsid w:val="00A5256E"/>
    <w:rsid w:val="00A534D9"/>
    <w:rsid w:val="00A549AF"/>
    <w:rsid w:val="00A5540D"/>
    <w:rsid w:val="00A557E7"/>
    <w:rsid w:val="00A55A61"/>
    <w:rsid w:val="00A55B96"/>
    <w:rsid w:val="00A5703C"/>
    <w:rsid w:val="00A60646"/>
    <w:rsid w:val="00A60E76"/>
    <w:rsid w:val="00A612FF"/>
    <w:rsid w:val="00A61882"/>
    <w:rsid w:val="00A61F1F"/>
    <w:rsid w:val="00A620C4"/>
    <w:rsid w:val="00A6297D"/>
    <w:rsid w:val="00A6304A"/>
    <w:rsid w:val="00A63202"/>
    <w:rsid w:val="00A63918"/>
    <w:rsid w:val="00A6397F"/>
    <w:rsid w:val="00A65D38"/>
    <w:rsid w:val="00A663F1"/>
    <w:rsid w:val="00A66572"/>
    <w:rsid w:val="00A67351"/>
    <w:rsid w:val="00A700A6"/>
    <w:rsid w:val="00A70503"/>
    <w:rsid w:val="00A706CF"/>
    <w:rsid w:val="00A70944"/>
    <w:rsid w:val="00A71440"/>
    <w:rsid w:val="00A71474"/>
    <w:rsid w:val="00A717EA"/>
    <w:rsid w:val="00A7199A"/>
    <w:rsid w:val="00A71C76"/>
    <w:rsid w:val="00A71DDF"/>
    <w:rsid w:val="00A72374"/>
    <w:rsid w:val="00A72651"/>
    <w:rsid w:val="00A7282F"/>
    <w:rsid w:val="00A728B3"/>
    <w:rsid w:val="00A732BC"/>
    <w:rsid w:val="00A740BE"/>
    <w:rsid w:val="00A7455E"/>
    <w:rsid w:val="00A74B3A"/>
    <w:rsid w:val="00A7512D"/>
    <w:rsid w:val="00A751B2"/>
    <w:rsid w:val="00A75901"/>
    <w:rsid w:val="00A75A21"/>
    <w:rsid w:val="00A75F67"/>
    <w:rsid w:val="00A75FFA"/>
    <w:rsid w:val="00A77156"/>
    <w:rsid w:val="00A77413"/>
    <w:rsid w:val="00A8068E"/>
    <w:rsid w:val="00A80802"/>
    <w:rsid w:val="00A80A19"/>
    <w:rsid w:val="00A81446"/>
    <w:rsid w:val="00A815F2"/>
    <w:rsid w:val="00A81B32"/>
    <w:rsid w:val="00A829DB"/>
    <w:rsid w:val="00A8378D"/>
    <w:rsid w:val="00A84277"/>
    <w:rsid w:val="00A84542"/>
    <w:rsid w:val="00A85261"/>
    <w:rsid w:val="00A85382"/>
    <w:rsid w:val="00A86C94"/>
    <w:rsid w:val="00A872AB"/>
    <w:rsid w:val="00A875A3"/>
    <w:rsid w:val="00A876DC"/>
    <w:rsid w:val="00A87BE2"/>
    <w:rsid w:val="00A909C8"/>
    <w:rsid w:val="00A91A57"/>
    <w:rsid w:val="00A921C6"/>
    <w:rsid w:val="00A9233F"/>
    <w:rsid w:val="00A92396"/>
    <w:rsid w:val="00A93ED6"/>
    <w:rsid w:val="00A94794"/>
    <w:rsid w:val="00A95334"/>
    <w:rsid w:val="00A957FF"/>
    <w:rsid w:val="00A95AB1"/>
    <w:rsid w:val="00A95C1E"/>
    <w:rsid w:val="00A95E98"/>
    <w:rsid w:val="00A95EDC"/>
    <w:rsid w:val="00A95F53"/>
    <w:rsid w:val="00A96B6D"/>
    <w:rsid w:val="00AA0041"/>
    <w:rsid w:val="00AA0422"/>
    <w:rsid w:val="00AA0641"/>
    <w:rsid w:val="00AA081B"/>
    <w:rsid w:val="00AA0A2B"/>
    <w:rsid w:val="00AA1615"/>
    <w:rsid w:val="00AA1D78"/>
    <w:rsid w:val="00AA1EB1"/>
    <w:rsid w:val="00AA1EDB"/>
    <w:rsid w:val="00AA276C"/>
    <w:rsid w:val="00AA37F2"/>
    <w:rsid w:val="00AA381E"/>
    <w:rsid w:val="00AA40CA"/>
    <w:rsid w:val="00AA454A"/>
    <w:rsid w:val="00AA49D4"/>
    <w:rsid w:val="00AA4F33"/>
    <w:rsid w:val="00AA5EEA"/>
    <w:rsid w:val="00AA714A"/>
    <w:rsid w:val="00AA7DC4"/>
    <w:rsid w:val="00AB03D4"/>
    <w:rsid w:val="00AB0652"/>
    <w:rsid w:val="00AB0AD6"/>
    <w:rsid w:val="00AB156B"/>
    <w:rsid w:val="00AB2E4C"/>
    <w:rsid w:val="00AB3020"/>
    <w:rsid w:val="00AB375B"/>
    <w:rsid w:val="00AB3E23"/>
    <w:rsid w:val="00AB3F19"/>
    <w:rsid w:val="00AB4525"/>
    <w:rsid w:val="00AB506B"/>
    <w:rsid w:val="00AB5915"/>
    <w:rsid w:val="00AB6167"/>
    <w:rsid w:val="00AB6C6F"/>
    <w:rsid w:val="00AB70B7"/>
    <w:rsid w:val="00AB7960"/>
    <w:rsid w:val="00AB7D64"/>
    <w:rsid w:val="00AC0497"/>
    <w:rsid w:val="00AC06BC"/>
    <w:rsid w:val="00AC12F0"/>
    <w:rsid w:val="00AC17AF"/>
    <w:rsid w:val="00AC1B20"/>
    <w:rsid w:val="00AC1DA5"/>
    <w:rsid w:val="00AC243C"/>
    <w:rsid w:val="00AC28A1"/>
    <w:rsid w:val="00AC28A5"/>
    <w:rsid w:val="00AC2F07"/>
    <w:rsid w:val="00AC32D2"/>
    <w:rsid w:val="00AC347F"/>
    <w:rsid w:val="00AC3E3A"/>
    <w:rsid w:val="00AC3F17"/>
    <w:rsid w:val="00AC4EA8"/>
    <w:rsid w:val="00AC52F2"/>
    <w:rsid w:val="00AC5A00"/>
    <w:rsid w:val="00AC5C51"/>
    <w:rsid w:val="00AC6105"/>
    <w:rsid w:val="00AC6242"/>
    <w:rsid w:val="00AC6491"/>
    <w:rsid w:val="00AC6C8C"/>
    <w:rsid w:val="00AC6C9F"/>
    <w:rsid w:val="00AC7A48"/>
    <w:rsid w:val="00AC7B7C"/>
    <w:rsid w:val="00AD02F8"/>
    <w:rsid w:val="00AD1513"/>
    <w:rsid w:val="00AD162B"/>
    <w:rsid w:val="00AD2369"/>
    <w:rsid w:val="00AD30A9"/>
    <w:rsid w:val="00AD35D4"/>
    <w:rsid w:val="00AD3A1B"/>
    <w:rsid w:val="00AD4039"/>
    <w:rsid w:val="00AD5234"/>
    <w:rsid w:val="00AD5257"/>
    <w:rsid w:val="00AD5889"/>
    <w:rsid w:val="00AD67E3"/>
    <w:rsid w:val="00AD6A78"/>
    <w:rsid w:val="00AD6CAC"/>
    <w:rsid w:val="00AD7193"/>
    <w:rsid w:val="00AD7512"/>
    <w:rsid w:val="00AD76C6"/>
    <w:rsid w:val="00AD7A6D"/>
    <w:rsid w:val="00AE01A2"/>
    <w:rsid w:val="00AE035F"/>
    <w:rsid w:val="00AE07F7"/>
    <w:rsid w:val="00AE097D"/>
    <w:rsid w:val="00AE0EFC"/>
    <w:rsid w:val="00AE12F2"/>
    <w:rsid w:val="00AE144F"/>
    <w:rsid w:val="00AE1BF8"/>
    <w:rsid w:val="00AE23AD"/>
    <w:rsid w:val="00AE2511"/>
    <w:rsid w:val="00AE25E1"/>
    <w:rsid w:val="00AE2B88"/>
    <w:rsid w:val="00AE2F44"/>
    <w:rsid w:val="00AE3084"/>
    <w:rsid w:val="00AE3394"/>
    <w:rsid w:val="00AE3E4E"/>
    <w:rsid w:val="00AE45E8"/>
    <w:rsid w:val="00AE488F"/>
    <w:rsid w:val="00AE4C67"/>
    <w:rsid w:val="00AE53AA"/>
    <w:rsid w:val="00AE53C3"/>
    <w:rsid w:val="00AE5B63"/>
    <w:rsid w:val="00AE5D47"/>
    <w:rsid w:val="00AE69EC"/>
    <w:rsid w:val="00AE6DF2"/>
    <w:rsid w:val="00AE734A"/>
    <w:rsid w:val="00AF0110"/>
    <w:rsid w:val="00AF057D"/>
    <w:rsid w:val="00AF0EFC"/>
    <w:rsid w:val="00AF167B"/>
    <w:rsid w:val="00AF1844"/>
    <w:rsid w:val="00AF2185"/>
    <w:rsid w:val="00AF37CA"/>
    <w:rsid w:val="00AF3932"/>
    <w:rsid w:val="00AF3A33"/>
    <w:rsid w:val="00AF3D0B"/>
    <w:rsid w:val="00AF3E69"/>
    <w:rsid w:val="00AF3EE0"/>
    <w:rsid w:val="00AF5218"/>
    <w:rsid w:val="00AF5BD2"/>
    <w:rsid w:val="00AF5EA4"/>
    <w:rsid w:val="00AF6207"/>
    <w:rsid w:val="00AF631B"/>
    <w:rsid w:val="00AF7BF0"/>
    <w:rsid w:val="00AF7C8D"/>
    <w:rsid w:val="00B00388"/>
    <w:rsid w:val="00B00D8C"/>
    <w:rsid w:val="00B00F22"/>
    <w:rsid w:val="00B01E9D"/>
    <w:rsid w:val="00B0209E"/>
    <w:rsid w:val="00B025C6"/>
    <w:rsid w:val="00B028EC"/>
    <w:rsid w:val="00B02EB0"/>
    <w:rsid w:val="00B0302F"/>
    <w:rsid w:val="00B0353A"/>
    <w:rsid w:val="00B03F0A"/>
    <w:rsid w:val="00B03F67"/>
    <w:rsid w:val="00B04A8B"/>
    <w:rsid w:val="00B05068"/>
    <w:rsid w:val="00B052A4"/>
    <w:rsid w:val="00B05413"/>
    <w:rsid w:val="00B05EC2"/>
    <w:rsid w:val="00B05F33"/>
    <w:rsid w:val="00B067DF"/>
    <w:rsid w:val="00B068DC"/>
    <w:rsid w:val="00B07F91"/>
    <w:rsid w:val="00B100C8"/>
    <w:rsid w:val="00B1044F"/>
    <w:rsid w:val="00B10614"/>
    <w:rsid w:val="00B10B7E"/>
    <w:rsid w:val="00B111C7"/>
    <w:rsid w:val="00B11EB7"/>
    <w:rsid w:val="00B122EB"/>
    <w:rsid w:val="00B12BB6"/>
    <w:rsid w:val="00B12EB0"/>
    <w:rsid w:val="00B13923"/>
    <w:rsid w:val="00B13A98"/>
    <w:rsid w:val="00B158E2"/>
    <w:rsid w:val="00B15B61"/>
    <w:rsid w:val="00B15E04"/>
    <w:rsid w:val="00B170C7"/>
    <w:rsid w:val="00B175E6"/>
    <w:rsid w:val="00B17A30"/>
    <w:rsid w:val="00B20D91"/>
    <w:rsid w:val="00B2111F"/>
    <w:rsid w:val="00B21B0A"/>
    <w:rsid w:val="00B220C5"/>
    <w:rsid w:val="00B2280C"/>
    <w:rsid w:val="00B228C1"/>
    <w:rsid w:val="00B23E98"/>
    <w:rsid w:val="00B247A4"/>
    <w:rsid w:val="00B24CBB"/>
    <w:rsid w:val="00B2714C"/>
    <w:rsid w:val="00B2763B"/>
    <w:rsid w:val="00B27907"/>
    <w:rsid w:val="00B30638"/>
    <w:rsid w:val="00B31C00"/>
    <w:rsid w:val="00B32CCF"/>
    <w:rsid w:val="00B32E50"/>
    <w:rsid w:val="00B3387A"/>
    <w:rsid w:val="00B338FC"/>
    <w:rsid w:val="00B355A1"/>
    <w:rsid w:val="00B356F7"/>
    <w:rsid w:val="00B3609E"/>
    <w:rsid w:val="00B3642F"/>
    <w:rsid w:val="00B3644A"/>
    <w:rsid w:val="00B3656D"/>
    <w:rsid w:val="00B36601"/>
    <w:rsid w:val="00B37197"/>
    <w:rsid w:val="00B40496"/>
    <w:rsid w:val="00B4182B"/>
    <w:rsid w:val="00B41867"/>
    <w:rsid w:val="00B41E82"/>
    <w:rsid w:val="00B42162"/>
    <w:rsid w:val="00B42D5D"/>
    <w:rsid w:val="00B43012"/>
    <w:rsid w:val="00B44B00"/>
    <w:rsid w:val="00B456F1"/>
    <w:rsid w:val="00B457B6"/>
    <w:rsid w:val="00B46214"/>
    <w:rsid w:val="00B46573"/>
    <w:rsid w:val="00B46D71"/>
    <w:rsid w:val="00B50ADE"/>
    <w:rsid w:val="00B50B64"/>
    <w:rsid w:val="00B50F1F"/>
    <w:rsid w:val="00B51629"/>
    <w:rsid w:val="00B516D0"/>
    <w:rsid w:val="00B521F9"/>
    <w:rsid w:val="00B5308D"/>
    <w:rsid w:val="00B531A7"/>
    <w:rsid w:val="00B53572"/>
    <w:rsid w:val="00B53AFA"/>
    <w:rsid w:val="00B543AE"/>
    <w:rsid w:val="00B54506"/>
    <w:rsid w:val="00B549C9"/>
    <w:rsid w:val="00B54ACE"/>
    <w:rsid w:val="00B553B0"/>
    <w:rsid w:val="00B55B86"/>
    <w:rsid w:val="00B5633F"/>
    <w:rsid w:val="00B5637D"/>
    <w:rsid w:val="00B56DE6"/>
    <w:rsid w:val="00B572BF"/>
    <w:rsid w:val="00B5731B"/>
    <w:rsid w:val="00B606EB"/>
    <w:rsid w:val="00B610CB"/>
    <w:rsid w:val="00B613F1"/>
    <w:rsid w:val="00B614B4"/>
    <w:rsid w:val="00B61717"/>
    <w:rsid w:val="00B61854"/>
    <w:rsid w:val="00B623A6"/>
    <w:rsid w:val="00B625E9"/>
    <w:rsid w:val="00B635C0"/>
    <w:rsid w:val="00B635E1"/>
    <w:rsid w:val="00B64871"/>
    <w:rsid w:val="00B64FFF"/>
    <w:rsid w:val="00B654D6"/>
    <w:rsid w:val="00B656EE"/>
    <w:rsid w:val="00B65EA6"/>
    <w:rsid w:val="00B6674D"/>
    <w:rsid w:val="00B669BA"/>
    <w:rsid w:val="00B66BBA"/>
    <w:rsid w:val="00B66E4A"/>
    <w:rsid w:val="00B673F3"/>
    <w:rsid w:val="00B701B8"/>
    <w:rsid w:val="00B72C35"/>
    <w:rsid w:val="00B73502"/>
    <w:rsid w:val="00B7431D"/>
    <w:rsid w:val="00B7441B"/>
    <w:rsid w:val="00B75A6C"/>
    <w:rsid w:val="00B80677"/>
    <w:rsid w:val="00B813F2"/>
    <w:rsid w:val="00B81473"/>
    <w:rsid w:val="00B815E4"/>
    <w:rsid w:val="00B81726"/>
    <w:rsid w:val="00B81D23"/>
    <w:rsid w:val="00B83804"/>
    <w:rsid w:val="00B8393C"/>
    <w:rsid w:val="00B839AD"/>
    <w:rsid w:val="00B83B92"/>
    <w:rsid w:val="00B83CAD"/>
    <w:rsid w:val="00B84943"/>
    <w:rsid w:val="00B84C19"/>
    <w:rsid w:val="00B85477"/>
    <w:rsid w:val="00B8556D"/>
    <w:rsid w:val="00B86157"/>
    <w:rsid w:val="00B86DD2"/>
    <w:rsid w:val="00B87191"/>
    <w:rsid w:val="00B87A28"/>
    <w:rsid w:val="00B87CFF"/>
    <w:rsid w:val="00B90506"/>
    <w:rsid w:val="00B90654"/>
    <w:rsid w:val="00B9089B"/>
    <w:rsid w:val="00B91AB2"/>
    <w:rsid w:val="00B91C49"/>
    <w:rsid w:val="00B92308"/>
    <w:rsid w:val="00B924B3"/>
    <w:rsid w:val="00B9294D"/>
    <w:rsid w:val="00B92A63"/>
    <w:rsid w:val="00B942B6"/>
    <w:rsid w:val="00B95167"/>
    <w:rsid w:val="00B95697"/>
    <w:rsid w:val="00B961D3"/>
    <w:rsid w:val="00B96483"/>
    <w:rsid w:val="00B968F1"/>
    <w:rsid w:val="00BA0329"/>
    <w:rsid w:val="00BA0439"/>
    <w:rsid w:val="00BA0657"/>
    <w:rsid w:val="00BA0708"/>
    <w:rsid w:val="00BA2678"/>
    <w:rsid w:val="00BA2724"/>
    <w:rsid w:val="00BA4945"/>
    <w:rsid w:val="00BA5DB2"/>
    <w:rsid w:val="00BA602F"/>
    <w:rsid w:val="00BA6CDF"/>
    <w:rsid w:val="00BA6F92"/>
    <w:rsid w:val="00BA7273"/>
    <w:rsid w:val="00BA7448"/>
    <w:rsid w:val="00BA7DB4"/>
    <w:rsid w:val="00BB0314"/>
    <w:rsid w:val="00BB0A3D"/>
    <w:rsid w:val="00BB1A78"/>
    <w:rsid w:val="00BB1B62"/>
    <w:rsid w:val="00BB1B79"/>
    <w:rsid w:val="00BB1B96"/>
    <w:rsid w:val="00BB1E68"/>
    <w:rsid w:val="00BB34FE"/>
    <w:rsid w:val="00BB3A33"/>
    <w:rsid w:val="00BB3EFE"/>
    <w:rsid w:val="00BB4E6B"/>
    <w:rsid w:val="00BB5040"/>
    <w:rsid w:val="00BB5931"/>
    <w:rsid w:val="00BB62D3"/>
    <w:rsid w:val="00BB67A9"/>
    <w:rsid w:val="00BB7BEF"/>
    <w:rsid w:val="00BB7F81"/>
    <w:rsid w:val="00BC0B0F"/>
    <w:rsid w:val="00BC23AD"/>
    <w:rsid w:val="00BC27D8"/>
    <w:rsid w:val="00BC3751"/>
    <w:rsid w:val="00BC37A4"/>
    <w:rsid w:val="00BC457B"/>
    <w:rsid w:val="00BC4B34"/>
    <w:rsid w:val="00BC5DF5"/>
    <w:rsid w:val="00BC5E61"/>
    <w:rsid w:val="00BC60A7"/>
    <w:rsid w:val="00BC6168"/>
    <w:rsid w:val="00BC65FB"/>
    <w:rsid w:val="00BC66EE"/>
    <w:rsid w:val="00BC7356"/>
    <w:rsid w:val="00BC744D"/>
    <w:rsid w:val="00BD0F3B"/>
    <w:rsid w:val="00BD19AF"/>
    <w:rsid w:val="00BD1DBE"/>
    <w:rsid w:val="00BD268C"/>
    <w:rsid w:val="00BD2775"/>
    <w:rsid w:val="00BD2AD8"/>
    <w:rsid w:val="00BD3126"/>
    <w:rsid w:val="00BD45A4"/>
    <w:rsid w:val="00BD4BF5"/>
    <w:rsid w:val="00BD4E89"/>
    <w:rsid w:val="00BD4EFB"/>
    <w:rsid w:val="00BD52F8"/>
    <w:rsid w:val="00BD52FC"/>
    <w:rsid w:val="00BD54DB"/>
    <w:rsid w:val="00BD592B"/>
    <w:rsid w:val="00BD5EB1"/>
    <w:rsid w:val="00BD5F66"/>
    <w:rsid w:val="00BD6006"/>
    <w:rsid w:val="00BD6A83"/>
    <w:rsid w:val="00BD7FDD"/>
    <w:rsid w:val="00BE028B"/>
    <w:rsid w:val="00BE07BB"/>
    <w:rsid w:val="00BE0FCB"/>
    <w:rsid w:val="00BE1141"/>
    <w:rsid w:val="00BE1A80"/>
    <w:rsid w:val="00BE2047"/>
    <w:rsid w:val="00BE22C4"/>
    <w:rsid w:val="00BE279A"/>
    <w:rsid w:val="00BE2C16"/>
    <w:rsid w:val="00BE2EE6"/>
    <w:rsid w:val="00BE3269"/>
    <w:rsid w:val="00BE3C9A"/>
    <w:rsid w:val="00BE4053"/>
    <w:rsid w:val="00BE4547"/>
    <w:rsid w:val="00BE45DA"/>
    <w:rsid w:val="00BE4D3D"/>
    <w:rsid w:val="00BE559D"/>
    <w:rsid w:val="00BE5B15"/>
    <w:rsid w:val="00BE5B5B"/>
    <w:rsid w:val="00BE5C9E"/>
    <w:rsid w:val="00BE5F54"/>
    <w:rsid w:val="00BE7DE9"/>
    <w:rsid w:val="00BF0736"/>
    <w:rsid w:val="00BF087B"/>
    <w:rsid w:val="00BF1081"/>
    <w:rsid w:val="00BF1109"/>
    <w:rsid w:val="00BF14F6"/>
    <w:rsid w:val="00BF1512"/>
    <w:rsid w:val="00BF197B"/>
    <w:rsid w:val="00BF216C"/>
    <w:rsid w:val="00BF2205"/>
    <w:rsid w:val="00BF2259"/>
    <w:rsid w:val="00BF27D4"/>
    <w:rsid w:val="00BF2998"/>
    <w:rsid w:val="00BF3C04"/>
    <w:rsid w:val="00BF3CAE"/>
    <w:rsid w:val="00BF45E4"/>
    <w:rsid w:val="00BF4780"/>
    <w:rsid w:val="00BF49C0"/>
    <w:rsid w:val="00BF577F"/>
    <w:rsid w:val="00BF599C"/>
    <w:rsid w:val="00BF5CA3"/>
    <w:rsid w:val="00BF5D27"/>
    <w:rsid w:val="00BF611A"/>
    <w:rsid w:val="00C0072A"/>
    <w:rsid w:val="00C010BB"/>
    <w:rsid w:val="00C01467"/>
    <w:rsid w:val="00C01650"/>
    <w:rsid w:val="00C01AE9"/>
    <w:rsid w:val="00C01F59"/>
    <w:rsid w:val="00C0383D"/>
    <w:rsid w:val="00C03CAB"/>
    <w:rsid w:val="00C03F6E"/>
    <w:rsid w:val="00C065BA"/>
    <w:rsid w:val="00C066F6"/>
    <w:rsid w:val="00C06B84"/>
    <w:rsid w:val="00C07652"/>
    <w:rsid w:val="00C0767C"/>
    <w:rsid w:val="00C10300"/>
    <w:rsid w:val="00C1093F"/>
    <w:rsid w:val="00C110E0"/>
    <w:rsid w:val="00C11BC5"/>
    <w:rsid w:val="00C1241D"/>
    <w:rsid w:val="00C128FE"/>
    <w:rsid w:val="00C12FE8"/>
    <w:rsid w:val="00C13213"/>
    <w:rsid w:val="00C1396F"/>
    <w:rsid w:val="00C13D63"/>
    <w:rsid w:val="00C14433"/>
    <w:rsid w:val="00C145A3"/>
    <w:rsid w:val="00C145F1"/>
    <w:rsid w:val="00C14D9F"/>
    <w:rsid w:val="00C14EF9"/>
    <w:rsid w:val="00C155F4"/>
    <w:rsid w:val="00C1580A"/>
    <w:rsid w:val="00C15E1D"/>
    <w:rsid w:val="00C16041"/>
    <w:rsid w:val="00C16A79"/>
    <w:rsid w:val="00C1766C"/>
    <w:rsid w:val="00C17C50"/>
    <w:rsid w:val="00C17F11"/>
    <w:rsid w:val="00C20905"/>
    <w:rsid w:val="00C2091C"/>
    <w:rsid w:val="00C20C24"/>
    <w:rsid w:val="00C21807"/>
    <w:rsid w:val="00C2186B"/>
    <w:rsid w:val="00C219EF"/>
    <w:rsid w:val="00C21B01"/>
    <w:rsid w:val="00C23640"/>
    <w:rsid w:val="00C24576"/>
    <w:rsid w:val="00C24FA6"/>
    <w:rsid w:val="00C253BB"/>
    <w:rsid w:val="00C259AA"/>
    <w:rsid w:val="00C25C67"/>
    <w:rsid w:val="00C260BE"/>
    <w:rsid w:val="00C262EF"/>
    <w:rsid w:val="00C264D7"/>
    <w:rsid w:val="00C26D6F"/>
    <w:rsid w:val="00C275D8"/>
    <w:rsid w:val="00C27754"/>
    <w:rsid w:val="00C27F8C"/>
    <w:rsid w:val="00C30119"/>
    <w:rsid w:val="00C30B48"/>
    <w:rsid w:val="00C313F8"/>
    <w:rsid w:val="00C3158D"/>
    <w:rsid w:val="00C338E5"/>
    <w:rsid w:val="00C338EB"/>
    <w:rsid w:val="00C342B5"/>
    <w:rsid w:val="00C34359"/>
    <w:rsid w:val="00C35F72"/>
    <w:rsid w:val="00C37926"/>
    <w:rsid w:val="00C406D9"/>
    <w:rsid w:val="00C4186B"/>
    <w:rsid w:val="00C41C3C"/>
    <w:rsid w:val="00C42658"/>
    <w:rsid w:val="00C4398E"/>
    <w:rsid w:val="00C43A1D"/>
    <w:rsid w:val="00C43F05"/>
    <w:rsid w:val="00C44451"/>
    <w:rsid w:val="00C44619"/>
    <w:rsid w:val="00C4481B"/>
    <w:rsid w:val="00C44C7B"/>
    <w:rsid w:val="00C45A99"/>
    <w:rsid w:val="00C45C85"/>
    <w:rsid w:val="00C46DAE"/>
    <w:rsid w:val="00C46F3B"/>
    <w:rsid w:val="00C4751C"/>
    <w:rsid w:val="00C500AD"/>
    <w:rsid w:val="00C502A0"/>
    <w:rsid w:val="00C50508"/>
    <w:rsid w:val="00C50E94"/>
    <w:rsid w:val="00C5127F"/>
    <w:rsid w:val="00C52446"/>
    <w:rsid w:val="00C52EA9"/>
    <w:rsid w:val="00C53007"/>
    <w:rsid w:val="00C53849"/>
    <w:rsid w:val="00C53C01"/>
    <w:rsid w:val="00C53C69"/>
    <w:rsid w:val="00C53CBC"/>
    <w:rsid w:val="00C5449D"/>
    <w:rsid w:val="00C5503D"/>
    <w:rsid w:val="00C55B2C"/>
    <w:rsid w:val="00C563D0"/>
    <w:rsid w:val="00C564FA"/>
    <w:rsid w:val="00C566E8"/>
    <w:rsid w:val="00C56965"/>
    <w:rsid w:val="00C57112"/>
    <w:rsid w:val="00C57516"/>
    <w:rsid w:val="00C578E5"/>
    <w:rsid w:val="00C57979"/>
    <w:rsid w:val="00C57B59"/>
    <w:rsid w:val="00C57CD2"/>
    <w:rsid w:val="00C6046D"/>
    <w:rsid w:val="00C619AC"/>
    <w:rsid w:val="00C62539"/>
    <w:rsid w:val="00C635D6"/>
    <w:rsid w:val="00C63E84"/>
    <w:rsid w:val="00C63E9C"/>
    <w:rsid w:val="00C64037"/>
    <w:rsid w:val="00C64E80"/>
    <w:rsid w:val="00C64FBF"/>
    <w:rsid w:val="00C6540E"/>
    <w:rsid w:val="00C66794"/>
    <w:rsid w:val="00C669D1"/>
    <w:rsid w:val="00C67009"/>
    <w:rsid w:val="00C67280"/>
    <w:rsid w:val="00C7004A"/>
    <w:rsid w:val="00C701A1"/>
    <w:rsid w:val="00C70A0F"/>
    <w:rsid w:val="00C70AA9"/>
    <w:rsid w:val="00C71A97"/>
    <w:rsid w:val="00C71E90"/>
    <w:rsid w:val="00C72753"/>
    <w:rsid w:val="00C72CC9"/>
    <w:rsid w:val="00C7399E"/>
    <w:rsid w:val="00C740FA"/>
    <w:rsid w:val="00C74A97"/>
    <w:rsid w:val="00C74F4F"/>
    <w:rsid w:val="00C756CA"/>
    <w:rsid w:val="00C771CD"/>
    <w:rsid w:val="00C77FEA"/>
    <w:rsid w:val="00C804F9"/>
    <w:rsid w:val="00C805B4"/>
    <w:rsid w:val="00C80883"/>
    <w:rsid w:val="00C80AE3"/>
    <w:rsid w:val="00C8138F"/>
    <w:rsid w:val="00C81BA1"/>
    <w:rsid w:val="00C82298"/>
    <w:rsid w:val="00C82E25"/>
    <w:rsid w:val="00C83CB5"/>
    <w:rsid w:val="00C83EAA"/>
    <w:rsid w:val="00C83F76"/>
    <w:rsid w:val="00C8487A"/>
    <w:rsid w:val="00C85021"/>
    <w:rsid w:val="00C85E58"/>
    <w:rsid w:val="00C871FF"/>
    <w:rsid w:val="00C8745E"/>
    <w:rsid w:val="00C8750F"/>
    <w:rsid w:val="00C87CC9"/>
    <w:rsid w:val="00C904E0"/>
    <w:rsid w:val="00C90C6A"/>
    <w:rsid w:val="00C90ED4"/>
    <w:rsid w:val="00C91005"/>
    <w:rsid w:val="00C91653"/>
    <w:rsid w:val="00C918B7"/>
    <w:rsid w:val="00C9204B"/>
    <w:rsid w:val="00C9263F"/>
    <w:rsid w:val="00C93278"/>
    <w:rsid w:val="00C939A0"/>
    <w:rsid w:val="00C93BD0"/>
    <w:rsid w:val="00C94192"/>
    <w:rsid w:val="00C95342"/>
    <w:rsid w:val="00C95376"/>
    <w:rsid w:val="00C95CD6"/>
    <w:rsid w:val="00C9675A"/>
    <w:rsid w:val="00C96853"/>
    <w:rsid w:val="00C96874"/>
    <w:rsid w:val="00C96BBC"/>
    <w:rsid w:val="00C96C05"/>
    <w:rsid w:val="00C973D2"/>
    <w:rsid w:val="00C97478"/>
    <w:rsid w:val="00C975C9"/>
    <w:rsid w:val="00C9770A"/>
    <w:rsid w:val="00C97F4F"/>
    <w:rsid w:val="00CA0611"/>
    <w:rsid w:val="00CA28D4"/>
    <w:rsid w:val="00CA2BB6"/>
    <w:rsid w:val="00CA34D9"/>
    <w:rsid w:val="00CA3B42"/>
    <w:rsid w:val="00CA41B0"/>
    <w:rsid w:val="00CA4575"/>
    <w:rsid w:val="00CA48E7"/>
    <w:rsid w:val="00CA4E9E"/>
    <w:rsid w:val="00CA58D8"/>
    <w:rsid w:val="00CA5A95"/>
    <w:rsid w:val="00CA5DA2"/>
    <w:rsid w:val="00CA7A4D"/>
    <w:rsid w:val="00CB0359"/>
    <w:rsid w:val="00CB0F46"/>
    <w:rsid w:val="00CB12FD"/>
    <w:rsid w:val="00CB15AA"/>
    <w:rsid w:val="00CB1E4A"/>
    <w:rsid w:val="00CB204B"/>
    <w:rsid w:val="00CB45E2"/>
    <w:rsid w:val="00CB5164"/>
    <w:rsid w:val="00CB5504"/>
    <w:rsid w:val="00CB55FC"/>
    <w:rsid w:val="00CB5B0A"/>
    <w:rsid w:val="00CC0289"/>
    <w:rsid w:val="00CC02DA"/>
    <w:rsid w:val="00CC08B3"/>
    <w:rsid w:val="00CC1075"/>
    <w:rsid w:val="00CC1858"/>
    <w:rsid w:val="00CC2C97"/>
    <w:rsid w:val="00CC34AE"/>
    <w:rsid w:val="00CC34E4"/>
    <w:rsid w:val="00CC43EE"/>
    <w:rsid w:val="00CC49EC"/>
    <w:rsid w:val="00CC4BAD"/>
    <w:rsid w:val="00CC6EC3"/>
    <w:rsid w:val="00CC729C"/>
    <w:rsid w:val="00CC7ABC"/>
    <w:rsid w:val="00CC7F41"/>
    <w:rsid w:val="00CD01F4"/>
    <w:rsid w:val="00CD02DE"/>
    <w:rsid w:val="00CD0407"/>
    <w:rsid w:val="00CD0EC2"/>
    <w:rsid w:val="00CD3B55"/>
    <w:rsid w:val="00CD3D50"/>
    <w:rsid w:val="00CD3F2A"/>
    <w:rsid w:val="00CD527D"/>
    <w:rsid w:val="00CD5559"/>
    <w:rsid w:val="00CD59C1"/>
    <w:rsid w:val="00CD5E13"/>
    <w:rsid w:val="00CD5E64"/>
    <w:rsid w:val="00CD611C"/>
    <w:rsid w:val="00CD6359"/>
    <w:rsid w:val="00CD6A7C"/>
    <w:rsid w:val="00CD6BC8"/>
    <w:rsid w:val="00CD6C01"/>
    <w:rsid w:val="00CD74DA"/>
    <w:rsid w:val="00CE088E"/>
    <w:rsid w:val="00CE25BB"/>
    <w:rsid w:val="00CE2F40"/>
    <w:rsid w:val="00CE30B9"/>
    <w:rsid w:val="00CE3374"/>
    <w:rsid w:val="00CE36CF"/>
    <w:rsid w:val="00CE37F8"/>
    <w:rsid w:val="00CE4049"/>
    <w:rsid w:val="00CE457E"/>
    <w:rsid w:val="00CE5879"/>
    <w:rsid w:val="00CE5B5A"/>
    <w:rsid w:val="00CE6955"/>
    <w:rsid w:val="00CE7F0F"/>
    <w:rsid w:val="00CF0066"/>
    <w:rsid w:val="00CF045A"/>
    <w:rsid w:val="00CF1D25"/>
    <w:rsid w:val="00CF1F32"/>
    <w:rsid w:val="00CF21D3"/>
    <w:rsid w:val="00CF3F0A"/>
    <w:rsid w:val="00CF4308"/>
    <w:rsid w:val="00CF5BBD"/>
    <w:rsid w:val="00CF6C56"/>
    <w:rsid w:val="00CF7601"/>
    <w:rsid w:val="00CF7EDC"/>
    <w:rsid w:val="00D00178"/>
    <w:rsid w:val="00D00B7D"/>
    <w:rsid w:val="00D00C25"/>
    <w:rsid w:val="00D00E7D"/>
    <w:rsid w:val="00D02019"/>
    <w:rsid w:val="00D021A1"/>
    <w:rsid w:val="00D024C2"/>
    <w:rsid w:val="00D02512"/>
    <w:rsid w:val="00D02A49"/>
    <w:rsid w:val="00D03DC8"/>
    <w:rsid w:val="00D041D0"/>
    <w:rsid w:val="00D041E1"/>
    <w:rsid w:val="00D04F3D"/>
    <w:rsid w:val="00D0682C"/>
    <w:rsid w:val="00D06C5E"/>
    <w:rsid w:val="00D07858"/>
    <w:rsid w:val="00D104F7"/>
    <w:rsid w:val="00D10C44"/>
    <w:rsid w:val="00D12D77"/>
    <w:rsid w:val="00D12F68"/>
    <w:rsid w:val="00D131F8"/>
    <w:rsid w:val="00D13ACE"/>
    <w:rsid w:val="00D15489"/>
    <w:rsid w:val="00D15851"/>
    <w:rsid w:val="00D15D57"/>
    <w:rsid w:val="00D16309"/>
    <w:rsid w:val="00D1659D"/>
    <w:rsid w:val="00D201DF"/>
    <w:rsid w:val="00D20566"/>
    <w:rsid w:val="00D20CD7"/>
    <w:rsid w:val="00D20F03"/>
    <w:rsid w:val="00D21B20"/>
    <w:rsid w:val="00D2204D"/>
    <w:rsid w:val="00D22913"/>
    <w:rsid w:val="00D22A49"/>
    <w:rsid w:val="00D22FFC"/>
    <w:rsid w:val="00D2319F"/>
    <w:rsid w:val="00D23A3F"/>
    <w:rsid w:val="00D246FB"/>
    <w:rsid w:val="00D24BA4"/>
    <w:rsid w:val="00D24BDF"/>
    <w:rsid w:val="00D25E1D"/>
    <w:rsid w:val="00D2752D"/>
    <w:rsid w:val="00D27AE8"/>
    <w:rsid w:val="00D309AC"/>
    <w:rsid w:val="00D30FF4"/>
    <w:rsid w:val="00D31425"/>
    <w:rsid w:val="00D31924"/>
    <w:rsid w:val="00D3199B"/>
    <w:rsid w:val="00D327AB"/>
    <w:rsid w:val="00D335A8"/>
    <w:rsid w:val="00D34655"/>
    <w:rsid w:val="00D3505B"/>
    <w:rsid w:val="00D350FF"/>
    <w:rsid w:val="00D356E8"/>
    <w:rsid w:val="00D35C09"/>
    <w:rsid w:val="00D35C97"/>
    <w:rsid w:val="00D36D50"/>
    <w:rsid w:val="00D372B6"/>
    <w:rsid w:val="00D40A25"/>
    <w:rsid w:val="00D41701"/>
    <w:rsid w:val="00D41851"/>
    <w:rsid w:val="00D41939"/>
    <w:rsid w:val="00D419B2"/>
    <w:rsid w:val="00D41E60"/>
    <w:rsid w:val="00D421E3"/>
    <w:rsid w:val="00D42EE7"/>
    <w:rsid w:val="00D432FE"/>
    <w:rsid w:val="00D43560"/>
    <w:rsid w:val="00D43DEE"/>
    <w:rsid w:val="00D4490D"/>
    <w:rsid w:val="00D44A14"/>
    <w:rsid w:val="00D44B45"/>
    <w:rsid w:val="00D44F49"/>
    <w:rsid w:val="00D461FB"/>
    <w:rsid w:val="00D46ABC"/>
    <w:rsid w:val="00D46FF7"/>
    <w:rsid w:val="00D47BFD"/>
    <w:rsid w:val="00D47EB3"/>
    <w:rsid w:val="00D5031D"/>
    <w:rsid w:val="00D5060F"/>
    <w:rsid w:val="00D50672"/>
    <w:rsid w:val="00D50BC7"/>
    <w:rsid w:val="00D51587"/>
    <w:rsid w:val="00D51883"/>
    <w:rsid w:val="00D51A01"/>
    <w:rsid w:val="00D51A37"/>
    <w:rsid w:val="00D51D4D"/>
    <w:rsid w:val="00D524F7"/>
    <w:rsid w:val="00D52778"/>
    <w:rsid w:val="00D52FB5"/>
    <w:rsid w:val="00D54783"/>
    <w:rsid w:val="00D55244"/>
    <w:rsid w:val="00D561EE"/>
    <w:rsid w:val="00D56E6D"/>
    <w:rsid w:val="00D571D7"/>
    <w:rsid w:val="00D57BB6"/>
    <w:rsid w:val="00D57C48"/>
    <w:rsid w:val="00D6114E"/>
    <w:rsid w:val="00D611FF"/>
    <w:rsid w:val="00D61345"/>
    <w:rsid w:val="00D61EE1"/>
    <w:rsid w:val="00D620CB"/>
    <w:rsid w:val="00D622EF"/>
    <w:rsid w:val="00D625F0"/>
    <w:rsid w:val="00D62A60"/>
    <w:rsid w:val="00D62BAA"/>
    <w:rsid w:val="00D6320A"/>
    <w:rsid w:val="00D6351A"/>
    <w:rsid w:val="00D63DAA"/>
    <w:rsid w:val="00D6412A"/>
    <w:rsid w:val="00D6520B"/>
    <w:rsid w:val="00D6567B"/>
    <w:rsid w:val="00D6586A"/>
    <w:rsid w:val="00D65F68"/>
    <w:rsid w:val="00D663FF"/>
    <w:rsid w:val="00D66E1B"/>
    <w:rsid w:val="00D67443"/>
    <w:rsid w:val="00D676FA"/>
    <w:rsid w:val="00D70EEF"/>
    <w:rsid w:val="00D7132E"/>
    <w:rsid w:val="00D71E2D"/>
    <w:rsid w:val="00D71F62"/>
    <w:rsid w:val="00D72AF6"/>
    <w:rsid w:val="00D72BAD"/>
    <w:rsid w:val="00D73058"/>
    <w:rsid w:val="00D73FB9"/>
    <w:rsid w:val="00D743B9"/>
    <w:rsid w:val="00D7668C"/>
    <w:rsid w:val="00D767EA"/>
    <w:rsid w:val="00D770CA"/>
    <w:rsid w:val="00D77D21"/>
    <w:rsid w:val="00D8055F"/>
    <w:rsid w:val="00D806B7"/>
    <w:rsid w:val="00D812FD"/>
    <w:rsid w:val="00D8171E"/>
    <w:rsid w:val="00D820E5"/>
    <w:rsid w:val="00D82948"/>
    <w:rsid w:val="00D83495"/>
    <w:rsid w:val="00D837A5"/>
    <w:rsid w:val="00D838AF"/>
    <w:rsid w:val="00D8411D"/>
    <w:rsid w:val="00D85EA5"/>
    <w:rsid w:val="00D86765"/>
    <w:rsid w:val="00D86863"/>
    <w:rsid w:val="00D86F43"/>
    <w:rsid w:val="00D8735E"/>
    <w:rsid w:val="00D8762C"/>
    <w:rsid w:val="00D92024"/>
    <w:rsid w:val="00D92484"/>
    <w:rsid w:val="00D92589"/>
    <w:rsid w:val="00D92686"/>
    <w:rsid w:val="00D92F4C"/>
    <w:rsid w:val="00D93700"/>
    <w:rsid w:val="00D94615"/>
    <w:rsid w:val="00D94C05"/>
    <w:rsid w:val="00D94E46"/>
    <w:rsid w:val="00D94FD6"/>
    <w:rsid w:val="00D957B3"/>
    <w:rsid w:val="00D96007"/>
    <w:rsid w:val="00D9632B"/>
    <w:rsid w:val="00D96F0D"/>
    <w:rsid w:val="00D97F62"/>
    <w:rsid w:val="00DA03DB"/>
    <w:rsid w:val="00DA047E"/>
    <w:rsid w:val="00DA10E0"/>
    <w:rsid w:val="00DA15FE"/>
    <w:rsid w:val="00DA26E0"/>
    <w:rsid w:val="00DA2CF2"/>
    <w:rsid w:val="00DA2F9A"/>
    <w:rsid w:val="00DA362A"/>
    <w:rsid w:val="00DA39B3"/>
    <w:rsid w:val="00DA3A1F"/>
    <w:rsid w:val="00DA4A04"/>
    <w:rsid w:val="00DA4C38"/>
    <w:rsid w:val="00DA5496"/>
    <w:rsid w:val="00DA5E7A"/>
    <w:rsid w:val="00DA6042"/>
    <w:rsid w:val="00DA6725"/>
    <w:rsid w:val="00DA6AA5"/>
    <w:rsid w:val="00DA701C"/>
    <w:rsid w:val="00DA7ABC"/>
    <w:rsid w:val="00DB02D6"/>
    <w:rsid w:val="00DB05F2"/>
    <w:rsid w:val="00DB0AF0"/>
    <w:rsid w:val="00DB286A"/>
    <w:rsid w:val="00DB2A3E"/>
    <w:rsid w:val="00DB44A0"/>
    <w:rsid w:val="00DB4DD9"/>
    <w:rsid w:val="00DB5034"/>
    <w:rsid w:val="00DB5AA0"/>
    <w:rsid w:val="00DB6838"/>
    <w:rsid w:val="00DB7612"/>
    <w:rsid w:val="00DB7FB0"/>
    <w:rsid w:val="00DC03BE"/>
    <w:rsid w:val="00DC0755"/>
    <w:rsid w:val="00DC10E2"/>
    <w:rsid w:val="00DC12E8"/>
    <w:rsid w:val="00DC132B"/>
    <w:rsid w:val="00DC1A51"/>
    <w:rsid w:val="00DC2305"/>
    <w:rsid w:val="00DC2440"/>
    <w:rsid w:val="00DC3277"/>
    <w:rsid w:val="00DC422D"/>
    <w:rsid w:val="00DC4546"/>
    <w:rsid w:val="00DC4756"/>
    <w:rsid w:val="00DC4BD2"/>
    <w:rsid w:val="00DC4E2A"/>
    <w:rsid w:val="00DC55A0"/>
    <w:rsid w:val="00DC5681"/>
    <w:rsid w:val="00DC56B7"/>
    <w:rsid w:val="00DC5941"/>
    <w:rsid w:val="00DC6104"/>
    <w:rsid w:val="00DC6AE3"/>
    <w:rsid w:val="00DD101E"/>
    <w:rsid w:val="00DD1062"/>
    <w:rsid w:val="00DD1108"/>
    <w:rsid w:val="00DD11CA"/>
    <w:rsid w:val="00DD1334"/>
    <w:rsid w:val="00DD1E15"/>
    <w:rsid w:val="00DD29C0"/>
    <w:rsid w:val="00DD36D6"/>
    <w:rsid w:val="00DD3C6C"/>
    <w:rsid w:val="00DD3FB2"/>
    <w:rsid w:val="00DD51E4"/>
    <w:rsid w:val="00DD6295"/>
    <w:rsid w:val="00DD6B31"/>
    <w:rsid w:val="00DE03C7"/>
    <w:rsid w:val="00DE073F"/>
    <w:rsid w:val="00DE0CB0"/>
    <w:rsid w:val="00DE0EB3"/>
    <w:rsid w:val="00DE29E8"/>
    <w:rsid w:val="00DE3BD1"/>
    <w:rsid w:val="00DE41B9"/>
    <w:rsid w:val="00DE4E2E"/>
    <w:rsid w:val="00DE51B8"/>
    <w:rsid w:val="00DE53EB"/>
    <w:rsid w:val="00DE5739"/>
    <w:rsid w:val="00DE5C0B"/>
    <w:rsid w:val="00DE6027"/>
    <w:rsid w:val="00DE64C3"/>
    <w:rsid w:val="00DE659D"/>
    <w:rsid w:val="00DE6B80"/>
    <w:rsid w:val="00DE7338"/>
    <w:rsid w:val="00DE754C"/>
    <w:rsid w:val="00DF1970"/>
    <w:rsid w:val="00DF3120"/>
    <w:rsid w:val="00DF3517"/>
    <w:rsid w:val="00DF3548"/>
    <w:rsid w:val="00DF43A8"/>
    <w:rsid w:val="00DF5B22"/>
    <w:rsid w:val="00DF63B2"/>
    <w:rsid w:val="00DF7E86"/>
    <w:rsid w:val="00E0043B"/>
    <w:rsid w:val="00E00B7B"/>
    <w:rsid w:val="00E00E76"/>
    <w:rsid w:val="00E01142"/>
    <w:rsid w:val="00E02059"/>
    <w:rsid w:val="00E021C0"/>
    <w:rsid w:val="00E0282F"/>
    <w:rsid w:val="00E028F3"/>
    <w:rsid w:val="00E02FD9"/>
    <w:rsid w:val="00E0391E"/>
    <w:rsid w:val="00E03BB4"/>
    <w:rsid w:val="00E043E7"/>
    <w:rsid w:val="00E048C6"/>
    <w:rsid w:val="00E04A9D"/>
    <w:rsid w:val="00E05AAF"/>
    <w:rsid w:val="00E0645C"/>
    <w:rsid w:val="00E0656F"/>
    <w:rsid w:val="00E065DD"/>
    <w:rsid w:val="00E06AFC"/>
    <w:rsid w:val="00E07287"/>
    <w:rsid w:val="00E079F0"/>
    <w:rsid w:val="00E113C2"/>
    <w:rsid w:val="00E11EDE"/>
    <w:rsid w:val="00E12596"/>
    <w:rsid w:val="00E125AB"/>
    <w:rsid w:val="00E12A5A"/>
    <w:rsid w:val="00E13870"/>
    <w:rsid w:val="00E1431D"/>
    <w:rsid w:val="00E1466E"/>
    <w:rsid w:val="00E14795"/>
    <w:rsid w:val="00E14959"/>
    <w:rsid w:val="00E152A0"/>
    <w:rsid w:val="00E154B5"/>
    <w:rsid w:val="00E15532"/>
    <w:rsid w:val="00E16080"/>
    <w:rsid w:val="00E1684F"/>
    <w:rsid w:val="00E17443"/>
    <w:rsid w:val="00E1799E"/>
    <w:rsid w:val="00E17AB7"/>
    <w:rsid w:val="00E17AEC"/>
    <w:rsid w:val="00E20968"/>
    <w:rsid w:val="00E235B1"/>
    <w:rsid w:val="00E24376"/>
    <w:rsid w:val="00E24C63"/>
    <w:rsid w:val="00E24D88"/>
    <w:rsid w:val="00E252C4"/>
    <w:rsid w:val="00E26545"/>
    <w:rsid w:val="00E26968"/>
    <w:rsid w:val="00E26D0C"/>
    <w:rsid w:val="00E26D51"/>
    <w:rsid w:val="00E26E8E"/>
    <w:rsid w:val="00E27178"/>
    <w:rsid w:val="00E2725F"/>
    <w:rsid w:val="00E277E8"/>
    <w:rsid w:val="00E27977"/>
    <w:rsid w:val="00E27F1A"/>
    <w:rsid w:val="00E30522"/>
    <w:rsid w:val="00E30A66"/>
    <w:rsid w:val="00E30FFE"/>
    <w:rsid w:val="00E31B99"/>
    <w:rsid w:val="00E328CE"/>
    <w:rsid w:val="00E3378D"/>
    <w:rsid w:val="00E33E62"/>
    <w:rsid w:val="00E343F1"/>
    <w:rsid w:val="00E34BAA"/>
    <w:rsid w:val="00E34E35"/>
    <w:rsid w:val="00E351F5"/>
    <w:rsid w:val="00E3609A"/>
    <w:rsid w:val="00E36508"/>
    <w:rsid w:val="00E36AD2"/>
    <w:rsid w:val="00E376E9"/>
    <w:rsid w:val="00E4127F"/>
    <w:rsid w:val="00E41891"/>
    <w:rsid w:val="00E41E5B"/>
    <w:rsid w:val="00E422D2"/>
    <w:rsid w:val="00E43082"/>
    <w:rsid w:val="00E43120"/>
    <w:rsid w:val="00E431BE"/>
    <w:rsid w:val="00E4339B"/>
    <w:rsid w:val="00E441B7"/>
    <w:rsid w:val="00E442F7"/>
    <w:rsid w:val="00E45140"/>
    <w:rsid w:val="00E4560F"/>
    <w:rsid w:val="00E45AFD"/>
    <w:rsid w:val="00E45E66"/>
    <w:rsid w:val="00E46DEE"/>
    <w:rsid w:val="00E47364"/>
    <w:rsid w:val="00E4771B"/>
    <w:rsid w:val="00E47AF5"/>
    <w:rsid w:val="00E50DAD"/>
    <w:rsid w:val="00E50E9F"/>
    <w:rsid w:val="00E51CCC"/>
    <w:rsid w:val="00E52318"/>
    <w:rsid w:val="00E53FF6"/>
    <w:rsid w:val="00E5403B"/>
    <w:rsid w:val="00E55981"/>
    <w:rsid w:val="00E56C4C"/>
    <w:rsid w:val="00E577E1"/>
    <w:rsid w:val="00E57842"/>
    <w:rsid w:val="00E60151"/>
    <w:rsid w:val="00E6019D"/>
    <w:rsid w:val="00E607AC"/>
    <w:rsid w:val="00E60B0D"/>
    <w:rsid w:val="00E61237"/>
    <w:rsid w:val="00E613B2"/>
    <w:rsid w:val="00E618A1"/>
    <w:rsid w:val="00E628D1"/>
    <w:rsid w:val="00E62A57"/>
    <w:rsid w:val="00E62BBC"/>
    <w:rsid w:val="00E636BD"/>
    <w:rsid w:val="00E63B00"/>
    <w:rsid w:val="00E65466"/>
    <w:rsid w:val="00E65901"/>
    <w:rsid w:val="00E661B2"/>
    <w:rsid w:val="00E66D5F"/>
    <w:rsid w:val="00E66FEA"/>
    <w:rsid w:val="00E6740A"/>
    <w:rsid w:val="00E67676"/>
    <w:rsid w:val="00E67B9C"/>
    <w:rsid w:val="00E67D03"/>
    <w:rsid w:val="00E67EFB"/>
    <w:rsid w:val="00E7153B"/>
    <w:rsid w:val="00E715A0"/>
    <w:rsid w:val="00E716A5"/>
    <w:rsid w:val="00E723BF"/>
    <w:rsid w:val="00E72D71"/>
    <w:rsid w:val="00E73971"/>
    <w:rsid w:val="00E739C6"/>
    <w:rsid w:val="00E73F64"/>
    <w:rsid w:val="00E7426B"/>
    <w:rsid w:val="00E74531"/>
    <w:rsid w:val="00E74872"/>
    <w:rsid w:val="00E76AC4"/>
    <w:rsid w:val="00E76BD8"/>
    <w:rsid w:val="00E76E7A"/>
    <w:rsid w:val="00E776EA"/>
    <w:rsid w:val="00E77CCE"/>
    <w:rsid w:val="00E77FBA"/>
    <w:rsid w:val="00E803F0"/>
    <w:rsid w:val="00E806F4"/>
    <w:rsid w:val="00E809E7"/>
    <w:rsid w:val="00E81762"/>
    <w:rsid w:val="00E81AFE"/>
    <w:rsid w:val="00E81C51"/>
    <w:rsid w:val="00E81D3A"/>
    <w:rsid w:val="00E8377F"/>
    <w:rsid w:val="00E838F8"/>
    <w:rsid w:val="00E83C78"/>
    <w:rsid w:val="00E83CBD"/>
    <w:rsid w:val="00E84088"/>
    <w:rsid w:val="00E84337"/>
    <w:rsid w:val="00E84D64"/>
    <w:rsid w:val="00E853A6"/>
    <w:rsid w:val="00E85CDC"/>
    <w:rsid w:val="00E86658"/>
    <w:rsid w:val="00E869F0"/>
    <w:rsid w:val="00E86B50"/>
    <w:rsid w:val="00E86F55"/>
    <w:rsid w:val="00E871FA"/>
    <w:rsid w:val="00E87AC7"/>
    <w:rsid w:val="00E904E6"/>
    <w:rsid w:val="00E90D9E"/>
    <w:rsid w:val="00E90FDE"/>
    <w:rsid w:val="00E91791"/>
    <w:rsid w:val="00E9232A"/>
    <w:rsid w:val="00E92401"/>
    <w:rsid w:val="00E9251A"/>
    <w:rsid w:val="00E92FB0"/>
    <w:rsid w:val="00E935BD"/>
    <w:rsid w:val="00E9431A"/>
    <w:rsid w:val="00E9543E"/>
    <w:rsid w:val="00E95B75"/>
    <w:rsid w:val="00E96471"/>
    <w:rsid w:val="00E96B83"/>
    <w:rsid w:val="00E9750D"/>
    <w:rsid w:val="00E97672"/>
    <w:rsid w:val="00EA03EE"/>
    <w:rsid w:val="00EA0C41"/>
    <w:rsid w:val="00EA0FC0"/>
    <w:rsid w:val="00EA1FBF"/>
    <w:rsid w:val="00EA2135"/>
    <w:rsid w:val="00EA28E5"/>
    <w:rsid w:val="00EA2CA9"/>
    <w:rsid w:val="00EA2D62"/>
    <w:rsid w:val="00EA31EB"/>
    <w:rsid w:val="00EA3E31"/>
    <w:rsid w:val="00EA3F57"/>
    <w:rsid w:val="00EA47D1"/>
    <w:rsid w:val="00EA4C5B"/>
    <w:rsid w:val="00EA502E"/>
    <w:rsid w:val="00EA61B0"/>
    <w:rsid w:val="00EA6A0A"/>
    <w:rsid w:val="00EA6E1C"/>
    <w:rsid w:val="00EA711E"/>
    <w:rsid w:val="00EB014C"/>
    <w:rsid w:val="00EB0874"/>
    <w:rsid w:val="00EB0A61"/>
    <w:rsid w:val="00EB0F23"/>
    <w:rsid w:val="00EB1CD2"/>
    <w:rsid w:val="00EB1D7E"/>
    <w:rsid w:val="00EB21B8"/>
    <w:rsid w:val="00EB28A6"/>
    <w:rsid w:val="00EB3065"/>
    <w:rsid w:val="00EB3AAD"/>
    <w:rsid w:val="00EB4221"/>
    <w:rsid w:val="00EB46AC"/>
    <w:rsid w:val="00EB51A5"/>
    <w:rsid w:val="00EB572B"/>
    <w:rsid w:val="00EB5D45"/>
    <w:rsid w:val="00EB660F"/>
    <w:rsid w:val="00EB6F40"/>
    <w:rsid w:val="00EB769C"/>
    <w:rsid w:val="00EB7F8A"/>
    <w:rsid w:val="00EC0566"/>
    <w:rsid w:val="00EC0594"/>
    <w:rsid w:val="00EC1423"/>
    <w:rsid w:val="00EC1437"/>
    <w:rsid w:val="00EC22E9"/>
    <w:rsid w:val="00EC2BC9"/>
    <w:rsid w:val="00EC2CF7"/>
    <w:rsid w:val="00EC341A"/>
    <w:rsid w:val="00EC3455"/>
    <w:rsid w:val="00EC3F18"/>
    <w:rsid w:val="00EC4466"/>
    <w:rsid w:val="00EC4518"/>
    <w:rsid w:val="00EC4983"/>
    <w:rsid w:val="00EC4AED"/>
    <w:rsid w:val="00EC5A06"/>
    <w:rsid w:val="00EC5A2D"/>
    <w:rsid w:val="00EC65F3"/>
    <w:rsid w:val="00EC730A"/>
    <w:rsid w:val="00EC744E"/>
    <w:rsid w:val="00EC7618"/>
    <w:rsid w:val="00EC7C7D"/>
    <w:rsid w:val="00EC7EBC"/>
    <w:rsid w:val="00ED00B8"/>
    <w:rsid w:val="00ED050C"/>
    <w:rsid w:val="00ED0683"/>
    <w:rsid w:val="00ED0C47"/>
    <w:rsid w:val="00ED2436"/>
    <w:rsid w:val="00ED267D"/>
    <w:rsid w:val="00ED3255"/>
    <w:rsid w:val="00ED372A"/>
    <w:rsid w:val="00ED3A98"/>
    <w:rsid w:val="00ED3C90"/>
    <w:rsid w:val="00ED44FF"/>
    <w:rsid w:val="00ED67AF"/>
    <w:rsid w:val="00ED682B"/>
    <w:rsid w:val="00ED6C1C"/>
    <w:rsid w:val="00ED71DF"/>
    <w:rsid w:val="00ED75EB"/>
    <w:rsid w:val="00ED7950"/>
    <w:rsid w:val="00ED7C3D"/>
    <w:rsid w:val="00ED7FC2"/>
    <w:rsid w:val="00EE0343"/>
    <w:rsid w:val="00EE0486"/>
    <w:rsid w:val="00EE0A2B"/>
    <w:rsid w:val="00EE0FD3"/>
    <w:rsid w:val="00EE10B3"/>
    <w:rsid w:val="00EE1E0F"/>
    <w:rsid w:val="00EE21F1"/>
    <w:rsid w:val="00EE33BC"/>
    <w:rsid w:val="00EE37A1"/>
    <w:rsid w:val="00EE3C74"/>
    <w:rsid w:val="00EE42F9"/>
    <w:rsid w:val="00EE514D"/>
    <w:rsid w:val="00EE5392"/>
    <w:rsid w:val="00EE5555"/>
    <w:rsid w:val="00EE5575"/>
    <w:rsid w:val="00EE7586"/>
    <w:rsid w:val="00EF01A4"/>
    <w:rsid w:val="00EF057D"/>
    <w:rsid w:val="00EF07C0"/>
    <w:rsid w:val="00EF2491"/>
    <w:rsid w:val="00EF311B"/>
    <w:rsid w:val="00EF35D7"/>
    <w:rsid w:val="00EF3AA4"/>
    <w:rsid w:val="00EF4558"/>
    <w:rsid w:val="00EF4DEA"/>
    <w:rsid w:val="00EF5288"/>
    <w:rsid w:val="00EF575E"/>
    <w:rsid w:val="00EF5BB3"/>
    <w:rsid w:val="00EF6BC6"/>
    <w:rsid w:val="00EF752E"/>
    <w:rsid w:val="00EF757B"/>
    <w:rsid w:val="00EF7856"/>
    <w:rsid w:val="00EF7BC8"/>
    <w:rsid w:val="00EF7F82"/>
    <w:rsid w:val="00F0027E"/>
    <w:rsid w:val="00F007F0"/>
    <w:rsid w:val="00F01758"/>
    <w:rsid w:val="00F01A33"/>
    <w:rsid w:val="00F02378"/>
    <w:rsid w:val="00F02E9F"/>
    <w:rsid w:val="00F03187"/>
    <w:rsid w:val="00F03F87"/>
    <w:rsid w:val="00F04983"/>
    <w:rsid w:val="00F053EB"/>
    <w:rsid w:val="00F05434"/>
    <w:rsid w:val="00F059D4"/>
    <w:rsid w:val="00F06ACD"/>
    <w:rsid w:val="00F07F96"/>
    <w:rsid w:val="00F100F9"/>
    <w:rsid w:val="00F1037A"/>
    <w:rsid w:val="00F10D44"/>
    <w:rsid w:val="00F10D6E"/>
    <w:rsid w:val="00F10F55"/>
    <w:rsid w:val="00F128B5"/>
    <w:rsid w:val="00F13485"/>
    <w:rsid w:val="00F13AE9"/>
    <w:rsid w:val="00F13CB7"/>
    <w:rsid w:val="00F142B6"/>
    <w:rsid w:val="00F151FE"/>
    <w:rsid w:val="00F15565"/>
    <w:rsid w:val="00F156FE"/>
    <w:rsid w:val="00F15A19"/>
    <w:rsid w:val="00F15DB7"/>
    <w:rsid w:val="00F16D5C"/>
    <w:rsid w:val="00F17E2D"/>
    <w:rsid w:val="00F21BCC"/>
    <w:rsid w:val="00F220D6"/>
    <w:rsid w:val="00F239B5"/>
    <w:rsid w:val="00F24553"/>
    <w:rsid w:val="00F2662B"/>
    <w:rsid w:val="00F26C70"/>
    <w:rsid w:val="00F26FD8"/>
    <w:rsid w:val="00F311D1"/>
    <w:rsid w:val="00F31433"/>
    <w:rsid w:val="00F314AC"/>
    <w:rsid w:val="00F31862"/>
    <w:rsid w:val="00F32210"/>
    <w:rsid w:val="00F32C65"/>
    <w:rsid w:val="00F32C93"/>
    <w:rsid w:val="00F332C0"/>
    <w:rsid w:val="00F34239"/>
    <w:rsid w:val="00F34B5E"/>
    <w:rsid w:val="00F34F60"/>
    <w:rsid w:val="00F352E5"/>
    <w:rsid w:val="00F3576B"/>
    <w:rsid w:val="00F35A99"/>
    <w:rsid w:val="00F36414"/>
    <w:rsid w:val="00F36828"/>
    <w:rsid w:val="00F36AB5"/>
    <w:rsid w:val="00F36B83"/>
    <w:rsid w:val="00F3729A"/>
    <w:rsid w:val="00F375C8"/>
    <w:rsid w:val="00F379AC"/>
    <w:rsid w:val="00F40762"/>
    <w:rsid w:val="00F40A53"/>
    <w:rsid w:val="00F40E74"/>
    <w:rsid w:val="00F420BA"/>
    <w:rsid w:val="00F42790"/>
    <w:rsid w:val="00F429BC"/>
    <w:rsid w:val="00F4360D"/>
    <w:rsid w:val="00F43AF6"/>
    <w:rsid w:val="00F44025"/>
    <w:rsid w:val="00F44432"/>
    <w:rsid w:val="00F44A38"/>
    <w:rsid w:val="00F44FE5"/>
    <w:rsid w:val="00F4511C"/>
    <w:rsid w:val="00F456A1"/>
    <w:rsid w:val="00F45AE6"/>
    <w:rsid w:val="00F45C63"/>
    <w:rsid w:val="00F46A8D"/>
    <w:rsid w:val="00F46AD7"/>
    <w:rsid w:val="00F47DD4"/>
    <w:rsid w:val="00F500CA"/>
    <w:rsid w:val="00F50A78"/>
    <w:rsid w:val="00F52C41"/>
    <w:rsid w:val="00F52C6C"/>
    <w:rsid w:val="00F53152"/>
    <w:rsid w:val="00F53E7B"/>
    <w:rsid w:val="00F5474C"/>
    <w:rsid w:val="00F54B66"/>
    <w:rsid w:val="00F55DFE"/>
    <w:rsid w:val="00F55E07"/>
    <w:rsid w:val="00F564AB"/>
    <w:rsid w:val="00F56538"/>
    <w:rsid w:val="00F56A2E"/>
    <w:rsid w:val="00F56F73"/>
    <w:rsid w:val="00F57950"/>
    <w:rsid w:val="00F57CC1"/>
    <w:rsid w:val="00F6003B"/>
    <w:rsid w:val="00F60731"/>
    <w:rsid w:val="00F608F6"/>
    <w:rsid w:val="00F60D14"/>
    <w:rsid w:val="00F61812"/>
    <w:rsid w:val="00F6206E"/>
    <w:rsid w:val="00F631C4"/>
    <w:rsid w:val="00F63F93"/>
    <w:rsid w:val="00F64370"/>
    <w:rsid w:val="00F6496F"/>
    <w:rsid w:val="00F64E0A"/>
    <w:rsid w:val="00F65164"/>
    <w:rsid w:val="00F6543E"/>
    <w:rsid w:val="00F66400"/>
    <w:rsid w:val="00F665C0"/>
    <w:rsid w:val="00F6669D"/>
    <w:rsid w:val="00F67199"/>
    <w:rsid w:val="00F67B20"/>
    <w:rsid w:val="00F67D5A"/>
    <w:rsid w:val="00F67E77"/>
    <w:rsid w:val="00F70149"/>
    <w:rsid w:val="00F701C8"/>
    <w:rsid w:val="00F70F90"/>
    <w:rsid w:val="00F7215E"/>
    <w:rsid w:val="00F72680"/>
    <w:rsid w:val="00F72846"/>
    <w:rsid w:val="00F7379E"/>
    <w:rsid w:val="00F74433"/>
    <w:rsid w:val="00F74A7C"/>
    <w:rsid w:val="00F74F73"/>
    <w:rsid w:val="00F753D2"/>
    <w:rsid w:val="00F758F2"/>
    <w:rsid w:val="00F7598C"/>
    <w:rsid w:val="00F75F8C"/>
    <w:rsid w:val="00F77753"/>
    <w:rsid w:val="00F779F7"/>
    <w:rsid w:val="00F77D0A"/>
    <w:rsid w:val="00F8056A"/>
    <w:rsid w:val="00F80971"/>
    <w:rsid w:val="00F81083"/>
    <w:rsid w:val="00F81496"/>
    <w:rsid w:val="00F81C50"/>
    <w:rsid w:val="00F81D28"/>
    <w:rsid w:val="00F83300"/>
    <w:rsid w:val="00F85535"/>
    <w:rsid w:val="00F85F60"/>
    <w:rsid w:val="00F85F6D"/>
    <w:rsid w:val="00F86361"/>
    <w:rsid w:val="00F863EA"/>
    <w:rsid w:val="00F8771D"/>
    <w:rsid w:val="00F901E3"/>
    <w:rsid w:val="00F9040E"/>
    <w:rsid w:val="00F906B6"/>
    <w:rsid w:val="00F90934"/>
    <w:rsid w:val="00F9196F"/>
    <w:rsid w:val="00F928AC"/>
    <w:rsid w:val="00F92E6A"/>
    <w:rsid w:val="00F930F9"/>
    <w:rsid w:val="00F9432C"/>
    <w:rsid w:val="00F94952"/>
    <w:rsid w:val="00F95437"/>
    <w:rsid w:val="00F9573E"/>
    <w:rsid w:val="00F95F6D"/>
    <w:rsid w:val="00F95FD4"/>
    <w:rsid w:val="00F97540"/>
    <w:rsid w:val="00FA085E"/>
    <w:rsid w:val="00FA0D01"/>
    <w:rsid w:val="00FA0E4C"/>
    <w:rsid w:val="00FA1559"/>
    <w:rsid w:val="00FA21EE"/>
    <w:rsid w:val="00FA3399"/>
    <w:rsid w:val="00FA37FE"/>
    <w:rsid w:val="00FA39D2"/>
    <w:rsid w:val="00FA51E3"/>
    <w:rsid w:val="00FA5B74"/>
    <w:rsid w:val="00FA602A"/>
    <w:rsid w:val="00FA67C6"/>
    <w:rsid w:val="00FA6ECD"/>
    <w:rsid w:val="00FA765F"/>
    <w:rsid w:val="00FB02B5"/>
    <w:rsid w:val="00FB07C6"/>
    <w:rsid w:val="00FB08F3"/>
    <w:rsid w:val="00FB1160"/>
    <w:rsid w:val="00FB11C8"/>
    <w:rsid w:val="00FB13E6"/>
    <w:rsid w:val="00FB161C"/>
    <w:rsid w:val="00FB1DDD"/>
    <w:rsid w:val="00FB20C7"/>
    <w:rsid w:val="00FB2C71"/>
    <w:rsid w:val="00FB2E91"/>
    <w:rsid w:val="00FB30E1"/>
    <w:rsid w:val="00FB319E"/>
    <w:rsid w:val="00FB38AE"/>
    <w:rsid w:val="00FB3E84"/>
    <w:rsid w:val="00FB4724"/>
    <w:rsid w:val="00FB5447"/>
    <w:rsid w:val="00FB55C8"/>
    <w:rsid w:val="00FB6267"/>
    <w:rsid w:val="00FB7EB3"/>
    <w:rsid w:val="00FC0440"/>
    <w:rsid w:val="00FC0AD8"/>
    <w:rsid w:val="00FC2AB8"/>
    <w:rsid w:val="00FC2DEE"/>
    <w:rsid w:val="00FC32B5"/>
    <w:rsid w:val="00FC41CA"/>
    <w:rsid w:val="00FC4890"/>
    <w:rsid w:val="00FC4ED9"/>
    <w:rsid w:val="00FC51B4"/>
    <w:rsid w:val="00FC5441"/>
    <w:rsid w:val="00FC5807"/>
    <w:rsid w:val="00FC588D"/>
    <w:rsid w:val="00FC61EA"/>
    <w:rsid w:val="00FC7579"/>
    <w:rsid w:val="00FC75B2"/>
    <w:rsid w:val="00FC79E4"/>
    <w:rsid w:val="00FC7EE1"/>
    <w:rsid w:val="00FC7F58"/>
    <w:rsid w:val="00FC7F87"/>
    <w:rsid w:val="00FD0A0D"/>
    <w:rsid w:val="00FD0AA0"/>
    <w:rsid w:val="00FD0D32"/>
    <w:rsid w:val="00FD1377"/>
    <w:rsid w:val="00FD2083"/>
    <w:rsid w:val="00FD22F3"/>
    <w:rsid w:val="00FD40A7"/>
    <w:rsid w:val="00FD41C1"/>
    <w:rsid w:val="00FD43BE"/>
    <w:rsid w:val="00FD46D1"/>
    <w:rsid w:val="00FD6354"/>
    <w:rsid w:val="00FD661C"/>
    <w:rsid w:val="00FD6A83"/>
    <w:rsid w:val="00FD6DAB"/>
    <w:rsid w:val="00FD7D01"/>
    <w:rsid w:val="00FD7E96"/>
    <w:rsid w:val="00FE0B64"/>
    <w:rsid w:val="00FE0E24"/>
    <w:rsid w:val="00FE1220"/>
    <w:rsid w:val="00FE5ACF"/>
    <w:rsid w:val="00FE5D2D"/>
    <w:rsid w:val="00FE5EC3"/>
    <w:rsid w:val="00FE5FDA"/>
    <w:rsid w:val="00FE724A"/>
    <w:rsid w:val="00FE7955"/>
    <w:rsid w:val="00FE7A2B"/>
    <w:rsid w:val="00FF1621"/>
    <w:rsid w:val="00FF1BEF"/>
    <w:rsid w:val="00FF1D5A"/>
    <w:rsid w:val="00FF200F"/>
    <w:rsid w:val="00FF2198"/>
    <w:rsid w:val="00FF2AF7"/>
    <w:rsid w:val="00FF2B07"/>
    <w:rsid w:val="00FF3F38"/>
    <w:rsid w:val="00FF435B"/>
    <w:rsid w:val="00FF5F7C"/>
    <w:rsid w:val="00FF6087"/>
    <w:rsid w:val="00FF60F6"/>
    <w:rsid w:val="00FF61CB"/>
    <w:rsid w:val="00FF640E"/>
    <w:rsid w:val="00FF6B40"/>
    <w:rsid w:val="00FF6F13"/>
    <w:rsid w:val="00FF6F52"/>
    <w:rsid w:val="00FF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FE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0BA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C73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666</TotalTime>
  <Pages>4</Pages>
  <Words>1246</Words>
  <Characters>7105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Slepuhin</dc:creator>
  <cp:keywords/>
  <dc:description/>
  <cp:lastModifiedBy>Serg</cp:lastModifiedBy>
  <cp:revision>22</cp:revision>
  <cp:lastPrinted>2015-04-10T10:22:00Z</cp:lastPrinted>
  <dcterms:created xsi:type="dcterms:W3CDTF">2015-03-26T11:15:00Z</dcterms:created>
  <dcterms:modified xsi:type="dcterms:W3CDTF">2015-04-13T14:44:00Z</dcterms:modified>
</cp:coreProperties>
</file>