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61" w:rsidRDefault="00F44E61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РОТОКОЛ</w:t>
      </w:r>
      <w:r w:rsidRPr="00CF2696">
        <w:rPr>
          <w:rFonts w:ascii="Times New Roman" w:hAnsi="Times New Roman"/>
          <w:b/>
          <w:sz w:val="28"/>
          <w:szCs w:val="28"/>
        </w:rPr>
        <w:t xml:space="preserve"> </w:t>
      </w:r>
    </w:p>
    <w:p w:rsidR="00F44E61" w:rsidRDefault="00F44E61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вскрытия конвертов и рассмотрения заявок</w:t>
      </w:r>
    </w:p>
    <w:p w:rsidR="00F44E61" w:rsidRDefault="00F44E61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CF2696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CF2696">
        <w:rPr>
          <w:rFonts w:ascii="Times New Roman" w:hAnsi="Times New Roman"/>
          <w:b/>
          <w:sz w:val="28"/>
          <w:szCs w:val="28"/>
        </w:rPr>
        <w:t xml:space="preserve"> на право осуществления пассажирских перевозок транспортом общего пользования по регулярным маршрутам Единой маршрутной сети</w:t>
      </w:r>
      <w:r>
        <w:rPr>
          <w:rFonts w:ascii="Times New Roman" w:hAnsi="Times New Roman"/>
          <w:b/>
          <w:sz w:val="28"/>
          <w:szCs w:val="28"/>
        </w:rPr>
        <w:t xml:space="preserve"> пассажирского общественного транспорта Кушвинского городского округа </w:t>
      </w:r>
    </w:p>
    <w:p w:rsidR="00F44E61" w:rsidRDefault="00F44E61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зал администрации</w:t>
      </w: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ноября 2012 года,  11.00 час.</w:t>
      </w: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F44E61" w:rsidRPr="0079343C" w:rsidRDefault="00F44E61" w:rsidP="007934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 в составе: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94"/>
        <w:gridCol w:w="2977"/>
        <w:gridCol w:w="2693"/>
      </w:tblGrid>
      <w:tr w:rsidR="00F44E61" w:rsidRPr="0079343C" w:rsidTr="008D23A7">
        <w:tc>
          <w:tcPr>
            <w:tcW w:w="3794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Pr="008D23A7" w:rsidRDefault="00F44E61" w:rsidP="0079343C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 xml:space="preserve"> главы администрации Кушвинского городского округа по социальным вопросам</w:t>
            </w:r>
          </w:p>
        </w:tc>
        <w:tc>
          <w:tcPr>
            <w:tcW w:w="2977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Веремчук В.Н.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Pr="008D23A7" w:rsidRDefault="00F44E61" w:rsidP="004E7615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Секретарь комиссии - ведущий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F44E61" w:rsidRPr="008D23A7" w:rsidRDefault="00F44E61" w:rsidP="004E7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Андреева О.В.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Pr="008D23A7" w:rsidRDefault="00F44E61" w:rsidP="007F0EBE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Член комиссии - зав. отделом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977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Кручинина Г.М.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Pr="008D23A7" w:rsidRDefault="00F44E61" w:rsidP="007F0EBE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Член комиссии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и.о.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 xml:space="preserve">  управления градостроительства и архитектуры Кушвинского городского округа </w:t>
            </w:r>
          </w:p>
        </w:tc>
        <w:tc>
          <w:tcPr>
            <w:tcW w:w="2977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Кравцова О.А.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Pr="008D23A7" w:rsidRDefault="00F44E61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ГО ЧС, взаимодействию с правоохранительными органами и мобилизационной работе администрации Кушвинского городского округа </w:t>
            </w:r>
          </w:p>
        </w:tc>
        <w:tc>
          <w:tcPr>
            <w:tcW w:w="2977" w:type="dxa"/>
          </w:tcPr>
          <w:p w:rsidR="00F44E61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Камчатов А.А.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Default="00F44E61" w:rsidP="007F0E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правового управления администрации Кушвинского городского округа </w:t>
            </w:r>
          </w:p>
        </w:tc>
        <w:tc>
          <w:tcPr>
            <w:tcW w:w="2977" w:type="dxa"/>
          </w:tcPr>
          <w:p w:rsidR="00F44E61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Божко А.В.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Pr="008D23A7" w:rsidRDefault="00F44E61" w:rsidP="007F0EBE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Член комиссии - директор муниципального казенного учреждения Кушвинского городского округа  «Комитет жилищно-коммунальной сферы»</w:t>
            </w:r>
          </w:p>
        </w:tc>
        <w:tc>
          <w:tcPr>
            <w:tcW w:w="2977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>Шурыгин А.А.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Pr="008D23A7" w:rsidRDefault="00F44E61" w:rsidP="007F0EBE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Член комиссии </w:t>
            </w:r>
            <w:r>
              <w:rPr>
                <w:rFonts w:ascii="Times New Roman" w:hAnsi="Times New Roman"/>
                <w:sz w:val="24"/>
                <w:szCs w:val="24"/>
              </w:rPr>
              <w:t>- начальник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 xml:space="preserve"> государственной инспекции безопасности дорожного движения межмуниципального отдела министерства внутренних дел  России «Кушвинский»</w:t>
            </w:r>
          </w:p>
        </w:tc>
        <w:tc>
          <w:tcPr>
            <w:tcW w:w="2977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Прокопьев М.А.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E61" w:rsidRPr="0079343C" w:rsidTr="008D23A7">
        <w:tc>
          <w:tcPr>
            <w:tcW w:w="3794" w:type="dxa"/>
          </w:tcPr>
          <w:p w:rsidR="00F44E61" w:rsidRPr="008D23A7" w:rsidRDefault="00F44E61" w:rsidP="008112FB">
            <w:pPr>
              <w:rPr>
                <w:rFonts w:ascii="Times New Roman" w:hAnsi="Times New Roman"/>
                <w:sz w:val="24"/>
                <w:szCs w:val="24"/>
              </w:rPr>
            </w:pPr>
            <w:r w:rsidRPr="008D23A7">
              <w:rPr>
                <w:rFonts w:ascii="Times New Roman" w:hAnsi="Times New Roman"/>
                <w:sz w:val="24"/>
                <w:szCs w:val="24"/>
              </w:rPr>
              <w:t xml:space="preserve">Член комиссии –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дорожной инспекции и организации дорожного движения</w:t>
            </w:r>
            <w:r w:rsidRPr="008D23A7">
              <w:rPr>
                <w:rFonts w:ascii="Times New Roman" w:hAnsi="Times New Roman"/>
                <w:sz w:val="24"/>
                <w:szCs w:val="24"/>
              </w:rPr>
              <w:t xml:space="preserve"> межмуниципального отдела министерства внутренних дел  России «Кушвинский»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А.П.</w:t>
            </w:r>
          </w:p>
        </w:tc>
        <w:tc>
          <w:tcPr>
            <w:tcW w:w="2693" w:type="dxa"/>
          </w:tcPr>
          <w:p w:rsidR="00F44E61" w:rsidRPr="008D23A7" w:rsidRDefault="00F44E61" w:rsidP="008D2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произвела вскрытие конвертов с заявками на участие в конкурсе в порядке их поступления по Журналу регистрации заявок на участие в конкурсе. Заявок на участие в конкурсе зарегистрированных после времени окончания подачи заявок не обнаружено. 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поступило 2 </w:t>
      </w:r>
      <w:r w:rsidRPr="0034077B">
        <w:rPr>
          <w:rFonts w:ascii="Times New Roman" w:hAnsi="Times New Roman"/>
          <w:sz w:val="28"/>
          <w:szCs w:val="28"/>
        </w:rPr>
        <w:t>конверт</w:t>
      </w:r>
      <w:r>
        <w:rPr>
          <w:rFonts w:ascii="Times New Roman" w:hAnsi="Times New Roman"/>
          <w:sz w:val="28"/>
          <w:szCs w:val="28"/>
        </w:rPr>
        <w:t>а</w:t>
      </w:r>
      <w:r w:rsidRPr="0034077B">
        <w:rPr>
          <w:rFonts w:ascii="Times New Roman" w:hAnsi="Times New Roman"/>
          <w:sz w:val="28"/>
          <w:szCs w:val="28"/>
        </w:rPr>
        <w:t xml:space="preserve"> с конкурсными заявками</w:t>
      </w:r>
      <w:r>
        <w:rPr>
          <w:rFonts w:ascii="Times New Roman" w:hAnsi="Times New Roman"/>
          <w:sz w:val="28"/>
          <w:szCs w:val="28"/>
        </w:rPr>
        <w:t>.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вскрытия конвертов с конкурсными заявками определена датой и временем их поступления в адрес  Организатора конкурса (администрации Кушвинского городского округа). При вскрытии конвертов были оглашены: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-наименование (для юридического лица), фамилия, имя, отчество (для индивидуального предпринимателя), почтовый адрес участника конкурса.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-конкурсные предложения по лотам, в торгах на которые претендент намерен участвовать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-наличие сведений и документов, предусмотренных конкурсной документацией.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рассмотрения конкурсных заявок установлено:</w:t>
      </w:r>
    </w:p>
    <w:p w:rsidR="00F44E61" w:rsidRDefault="00F44E61" w:rsidP="002A69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Конкурсная заявка  ИП </w:t>
      </w:r>
      <w:r>
        <w:rPr>
          <w:rFonts w:ascii="Times New Roman" w:hAnsi="Times New Roman"/>
          <w:sz w:val="28"/>
          <w:szCs w:val="28"/>
        </w:rPr>
        <w:t>Яковенко А.В</w:t>
      </w:r>
      <w:r w:rsidRPr="002A69DA">
        <w:rPr>
          <w:rFonts w:ascii="Times New Roman" w:hAnsi="Times New Roman"/>
          <w:sz w:val="28"/>
          <w:szCs w:val="28"/>
        </w:rPr>
        <w:t>. Конкурсная заявка  прошита.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9DA">
        <w:rPr>
          <w:rFonts w:ascii="Times New Roman" w:hAnsi="Times New Roman"/>
          <w:sz w:val="28"/>
          <w:szCs w:val="28"/>
        </w:rPr>
        <w:t>Перечень и последовательность документов, представленных в конкурсной заявке</w:t>
      </w:r>
      <w:r>
        <w:rPr>
          <w:rFonts w:ascii="Times New Roman" w:hAnsi="Times New Roman"/>
          <w:sz w:val="28"/>
          <w:szCs w:val="28"/>
        </w:rPr>
        <w:t>,</w:t>
      </w:r>
      <w:r w:rsidRPr="002A69DA">
        <w:rPr>
          <w:rFonts w:ascii="Times New Roman" w:hAnsi="Times New Roman"/>
          <w:sz w:val="28"/>
          <w:szCs w:val="28"/>
        </w:rPr>
        <w:t xml:space="preserve">   соответствуют требованиям. Документы предоставлены   </w:t>
      </w:r>
      <w:r>
        <w:rPr>
          <w:rFonts w:ascii="Times New Roman" w:hAnsi="Times New Roman"/>
          <w:sz w:val="28"/>
          <w:szCs w:val="28"/>
        </w:rPr>
        <w:t>в</w:t>
      </w:r>
      <w:r w:rsidRPr="002A69DA">
        <w:rPr>
          <w:rFonts w:ascii="Times New Roman" w:hAnsi="Times New Roman"/>
          <w:sz w:val="28"/>
          <w:szCs w:val="28"/>
        </w:rPr>
        <w:t xml:space="preserve"> полном объеме. Конкур</w:t>
      </w:r>
      <w:r>
        <w:rPr>
          <w:rFonts w:ascii="Times New Roman" w:hAnsi="Times New Roman"/>
          <w:sz w:val="28"/>
          <w:szCs w:val="28"/>
        </w:rPr>
        <w:t>сные предложения поданы по лоту</w:t>
      </w:r>
      <w:r w:rsidRPr="002A69D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1. </w:t>
      </w:r>
    </w:p>
    <w:p w:rsidR="00F44E61" w:rsidRPr="002A69DA" w:rsidRDefault="00F44E61" w:rsidP="002A69D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>Конкурсная заявка ООО «Кушвинское автотранспортное предприятие».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9DA">
        <w:rPr>
          <w:rFonts w:ascii="Times New Roman" w:hAnsi="Times New Roman"/>
          <w:sz w:val="28"/>
          <w:szCs w:val="28"/>
        </w:rPr>
        <w:t xml:space="preserve">Конкурсная заявка  прошита. Перечень и последовательность документов, представленных в конкурсной заявке, соответствуют требованиям. Документы предоставлены </w:t>
      </w:r>
      <w:r>
        <w:rPr>
          <w:rFonts w:ascii="Times New Roman" w:hAnsi="Times New Roman"/>
          <w:sz w:val="28"/>
          <w:szCs w:val="28"/>
        </w:rPr>
        <w:t>в</w:t>
      </w:r>
      <w:r w:rsidRPr="002A69DA">
        <w:rPr>
          <w:rFonts w:ascii="Times New Roman" w:hAnsi="Times New Roman"/>
          <w:sz w:val="28"/>
          <w:szCs w:val="28"/>
        </w:rPr>
        <w:t xml:space="preserve">  полном объеме. Конкурсны</w:t>
      </w:r>
      <w:r>
        <w:rPr>
          <w:rFonts w:ascii="Times New Roman" w:hAnsi="Times New Roman"/>
          <w:sz w:val="28"/>
          <w:szCs w:val="28"/>
        </w:rPr>
        <w:t>е предложения поданы по лоту №1.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426">
        <w:rPr>
          <w:rFonts w:ascii="Times New Roman" w:hAnsi="Times New Roman"/>
          <w:sz w:val="28"/>
          <w:szCs w:val="28"/>
        </w:rPr>
        <w:t>Поданы конкурсные предложения по лотам: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1 подано 2 заявки –ООО «Кушвинское АТП», ИП Яковенко А.В.</w:t>
      </w:r>
    </w:p>
    <w:p w:rsidR="00F44E61" w:rsidRDefault="00F44E61" w:rsidP="00C01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E61" w:rsidRPr="00904185" w:rsidRDefault="00F44E61" w:rsidP="00C01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результатов рассмотрения заявок на участие в конкурсе </w:t>
      </w:r>
      <w:r w:rsidRPr="00904185">
        <w:rPr>
          <w:rFonts w:ascii="Times New Roman" w:hAnsi="Times New Roman"/>
          <w:sz w:val="28"/>
          <w:szCs w:val="28"/>
        </w:rPr>
        <w:t>на право осуществления пассажирских перевозок транспортом общего пользования по регулярным м</w:t>
      </w:r>
      <w:r>
        <w:rPr>
          <w:rFonts w:ascii="Times New Roman" w:hAnsi="Times New Roman"/>
          <w:sz w:val="28"/>
          <w:szCs w:val="28"/>
        </w:rPr>
        <w:t>аршрутам Единой маршрутной сети, конкурсная комиссия приняла решение: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2"/>
        <w:gridCol w:w="1503"/>
        <w:gridCol w:w="1953"/>
        <w:gridCol w:w="1780"/>
        <w:gridCol w:w="1349"/>
        <w:gridCol w:w="1443"/>
      </w:tblGrid>
      <w:tr w:rsidR="00F44E61" w:rsidRPr="00904185" w:rsidTr="00E92A1E">
        <w:tc>
          <w:tcPr>
            <w:tcW w:w="1512" w:type="dxa"/>
          </w:tcPr>
          <w:p w:rsidR="00F44E61" w:rsidRPr="00904185" w:rsidRDefault="00F44E6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Участник конкурса</w:t>
            </w:r>
          </w:p>
        </w:tc>
        <w:tc>
          <w:tcPr>
            <w:tcW w:w="1503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 xml:space="preserve">Документы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участи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в конкурсе предоставлены в полном объеме</w:t>
            </w:r>
          </w:p>
        </w:tc>
        <w:tc>
          <w:tcPr>
            <w:tcW w:w="1953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Отсутствуют сведения или документы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предусмотренные Конкурсной документацией</w:t>
            </w:r>
          </w:p>
        </w:tc>
        <w:tc>
          <w:tcPr>
            <w:tcW w:w="1780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Предоставлены документы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r>
              <w:rPr>
                <w:rFonts w:ascii="Times New Roman" w:hAnsi="Times New Roman"/>
                <w:sz w:val="20"/>
                <w:szCs w:val="20"/>
              </w:rPr>
              <w:t>соответствующие требованиям Конкурсной документации</w:t>
            </w:r>
          </w:p>
        </w:tc>
        <w:tc>
          <w:tcPr>
            <w:tcW w:w="1349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Допуск участника к  первому этапу конкурса</w:t>
            </w:r>
          </w:p>
        </w:tc>
        <w:tc>
          <w:tcPr>
            <w:tcW w:w="1443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185">
              <w:rPr>
                <w:rFonts w:ascii="Times New Roman" w:hAnsi="Times New Roman"/>
                <w:sz w:val="20"/>
                <w:szCs w:val="20"/>
              </w:rPr>
              <w:t>Отказ в допуске к первому этапу конкурса</w:t>
            </w:r>
          </w:p>
        </w:tc>
      </w:tr>
      <w:tr w:rsidR="00F44E61" w:rsidRPr="00904185" w:rsidTr="00E92A1E">
        <w:tc>
          <w:tcPr>
            <w:tcW w:w="1512" w:type="dxa"/>
          </w:tcPr>
          <w:p w:rsidR="00F44E61" w:rsidRPr="00904185" w:rsidRDefault="00F44E61" w:rsidP="00FF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ИП Яковенко А.В.</w:t>
            </w:r>
          </w:p>
        </w:tc>
        <w:tc>
          <w:tcPr>
            <w:tcW w:w="1503" w:type="dxa"/>
          </w:tcPr>
          <w:p w:rsidR="00F44E61" w:rsidRPr="00904185" w:rsidRDefault="00F44E61" w:rsidP="00FF1B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53" w:type="dxa"/>
          </w:tcPr>
          <w:p w:rsidR="00F44E61" w:rsidRPr="00904185" w:rsidRDefault="00F44E61" w:rsidP="00FF1B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0" w:type="dxa"/>
          </w:tcPr>
          <w:p w:rsidR="00F44E61" w:rsidRPr="00904185" w:rsidRDefault="00F44E61" w:rsidP="00FF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F44E61" w:rsidRPr="00904185" w:rsidRDefault="00F44E61" w:rsidP="00FF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  <w:tc>
          <w:tcPr>
            <w:tcW w:w="1443" w:type="dxa"/>
          </w:tcPr>
          <w:p w:rsidR="00F44E61" w:rsidRPr="00904185" w:rsidRDefault="00F44E61" w:rsidP="00FF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E61" w:rsidRPr="00904185" w:rsidTr="00E92A1E">
        <w:tc>
          <w:tcPr>
            <w:tcW w:w="1512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041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ООО «Кушвинское АТП»</w:t>
            </w:r>
          </w:p>
        </w:tc>
        <w:tc>
          <w:tcPr>
            <w:tcW w:w="1503" w:type="dxa"/>
          </w:tcPr>
          <w:p w:rsidR="00F44E61" w:rsidRPr="00904185" w:rsidRDefault="00F44E6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953" w:type="dxa"/>
          </w:tcPr>
          <w:p w:rsidR="00F44E61" w:rsidRPr="00904185" w:rsidRDefault="00F44E61" w:rsidP="00C014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0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9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  <w:tc>
          <w:tcPr>
            <w:tcW w:w="1443" w:type="dxa"/>
          </w:tcPr>
          <w:p w:rsidR="00F44E61" w:rsidRPr="00904185" w:rsidRDefault="00F44E61" w:rsidP="00C0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4E61" w:rsidRPr="005766E4" w:rsidRDefault="00F44E61" w:rsidP="00C014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результатов рассмотрения заявок на участие в конкурсе, конкурсная комиссия решила: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1.Допустить к участию в первом этапе конкурса: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Яковенко А.В., ООО «Кушвинское АТП», </w:t>
      </w:r>
    </w:p>
    <w:p w:rsidR="00F44E61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Составить график проведения осмотров по каждому участнику конкурса.</w:t>
      </w:r>
    </w:p>
    <w:p w:rsidR="00F44E61" w:rsidRDefault="00F44E61" w:rsidP="00A92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E61" w:rsidRDefault="00F44E61" w:rsidP="00A92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за - 9,  против - нет, воздержался -  нет.</w:t>
      </w:r>
    </w:p>
    <w:p w:rsidR="00F44E61" w:rsidRDefault="00F44E61" w:rsidP="00A92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членов Конкурсной комиссии имеющих право голоса:</w:t>
      </w: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4E61" w:rsidRPr="00CF7D09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Веремчук В.Н.</w:t>
      </w:r>
      <w:r w:rsidRPr="00CF7D09"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>Заместитель п</w:t>
      </w:r>
      <w:r w:rsidRPr="00CF7D09">
        <w:rPr>
          <w:rFonts w:ascii="Times New Roman" w:hAnsi="Times New Roman"/>
          <w:sz w:val="28"/>
          <w:szCs w:val="28"/>
        </w:rPr>
        <w:t xml:space="preserve">редседатель комиссии 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F44E61" w:rsidRPr="00CF7D09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7D09">
        <w:rPr>
          <w:rFonts w:ascii="Times New Roman" w:hAnsi="Times New Roman"/>
          <w:sz w:val="28"/>
          <w:szCs w:val="28"/>
        </w:rPr>
        <w:t>. Андреева О.В. - Секретарь комиссии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F44E61" w:rsidRPr="00CF7D09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7D09">
        <w:rPr>
          <w:rFonts w:ascii="Times New Roman" w:hAnsi="Times New Roman"/>
          <w:sz w:val="28"/>
          <w:szCs w:val="28"/>
        </w:rPr>
        <w:t>. Кручинина Г.М. – Член комиссии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F44E61" w:rsidRPr="00CF7D09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7D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Кравцова О.А.</w:t>
      </w:r>
      <w:r w:rsidRPr="00CF7D09">
        <w:rPr>
          <w:rFonts w:ascii="Times New Roman" w:hAnsi="Times New Roman"/>
          <w:sz w:val="28"/>
          <w:szCs w:val="28"/>
        </w:rPr>
        <w:t xml:space="preserve"> – Член комиссии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F44E61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F7D09">
        <w:rPr>
          <w:rFonts w:ascii="Times New Roman" w:hAnsi="Times New Roman"/>
          <w:sz w:val="28"/>
          <w:szCs w:val="28"/>
        </w:rPr>
        <w:t>. Шурыгин А.А. – Член комиссии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F44E61" w:rsidRPr="00CF7D09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Божко А.В. – Член комиссии________________________________________</w:t>
      </w:r>
    </w:p>
    <w:p w:rsidR="00F44E61" w:rsidRPr="00CF7D09" w:rsidRDefault="00F44E61" w:rsidP="00C01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Прокопьев М.А.</w:t>
      </w:r>
      <w:r w:rsidRPr="00CF7D09">
        <w:rPr>
          <w:rFonts w:ascii="Times New Roman" w:hAnsi="Times New Roman"/>
          <w:sz w:val="28"/>
          <w:szCs w:val="28"/>
        </w:rPr>
        <w:t xml:space="preserve"> – Член комиссии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F44E61" w:rsidRDefault="00F44E61" w:rsidP="00A92E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F7D0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Комаров А.П.</w:t>
      </w:r>
      <w:r w:rsidRPr="00CF7D09">
        <w:rPr>
          <w:rFonts w:ascii="Times New Roman" w:hAnsi="Times New Roman"/>
          <w:sz w:val="28"/>
          <w:szCs w:val="28"/>
        </w:rPr>
        <w:t xml:space="preserve"> – Член комиссии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F44E61" w:rsidRPr="00CF7D09" w:rsidRDefault="00F44E61" w:rsidP="00A92E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Камчатов А.А. – Член комиссии ____________________________________</w:t>
      </w:r>
    </w:p>
    <w:p w:rsidR="00F44E61" w:rsidRPr="0027081E" w:rsidRDefault="00F44E61" w:rsidP="00C01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44E61" w:rsidRPr="0027081E" w:rsidSect="00FA0D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05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D7E3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16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5AB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5928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29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CE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2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66E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213E0F"/>
    <w:multiLevelType w:val="hybridMultilevel"/>
    <w:tmpl w:val="BFFA794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EDF"/>
    <w:rsid w:val="00067AE4"/>
    <w:rsid w:val="0009649F"/>
    <w:rsid w:val="000A49C3"/>
    <w:rsid w:val="000A6903"/>
    <w:rsid w:val="000E20A1"/>
    <w:rsid w:val="001038CF"/>
    <w:rsid w:val="001318CC"/>
    <w:rsid w:val="00165B54"/>
    <w:rsid w:val="001C0B6E"/>
    <w:rsid w:val="001D680B"/>
    <w:rsid w:val="0027081E"/>
    <w:rsid w:val="0027555E"/>
    <w:rsid w:val="00282804"/>
    <w:rsid w:val="002A69DA"/>
    <w:rsid w:val="002F10F6"/>
    <w:rsid w:val="00304D22"/>
    <w:rsid w:val="0034077B"/>
    <w:rsid w:val="00390BE8"/>
    <w:rsid w:val="00414374"/>
    <w:rsid w:val="00450277"/>
    <w:rsid w:val="004B1712"/>
    <w:rsid w:val="004E2503"/>
    <w:rsid w:val="004E7615"/>
    <w:rsid w:val="004F5B25"/>
    <w:rsid w:val="00507650"/>
    <w:rsid w:val="00524E66"/>
    <w:rsid w:val="0055792B"/>
    <w:rsid w:val="005766E4"/>
    <w:rsid w:val="005A381A"/>
    <w:rsid w:val="005D149F"/>
    <w:rsid w:val="005F213D"/>
    <w:rsid w:val="005F32BD"/>
    <w:rsid w:val="00642383"/>
    <w:rsid w:val="00660363"/>
    <w:rsid w:val="00684EDF"/>
    <w:rsid w:val="006A00F2"/>
    <w:rsid w:val="006C47A9"/>
    <w:rsid w:val="006E57DA"/>
    <w:rsid w:val="0076738E"/>
    <w:rsid w:val="0079343C"/>
    <w:rsid w:val="007C5881"/>
    <w:rsid w:val="007F0EBE"/>
    <w:rsid w:val="007F608F"/>
    <w:rsid w:val="008112FB"/>
    <w:rsid w:val="00831817"/>
    <w:rsid w:val="00837E48"/>
    <w:rsid w:val="0087270E"/>
    <w:rsid w:val="008876C2"/>
    <w:rsid w:val="008D23A7"/>
    <w:rsid w:val="00904185"/>
    <w:rsid w:val="00964E13"/>
    <w:rsid w:val="00995E27"/>
    <w:rsid w:val="00A77DFA"/>
    <w:rsid w:val="00A92E78"/>
    <w:rsid w:val="00AA7D26"/>
    <w:rsid w:val="00B93E45"/>
    <w:rsid w:val="00C01426"/>
    <w:rsid w:val="00C067B0"/>
    <w:rsid w:val="00C13802"/>
    <w:rsid w:val="00CB2573"/>
    <w:rsid w:val="00CD2E2C"/>
    <w:rsid w:val="00CF2696"/>
    <w:rsid w:val="00CF607D"/>
    <w:rsid w:val="00CF7D09"/>
    <w:rsid w:val="00D22EF7"/>
    <w:rsid w:val="00D675D5"/>
    <w:rsid w:val="00D71ADB"/>
    <w:rsid w:val="00D968E0"/>
    <w:rsid w:val="00DA1D00"/>
    <w:rsid w:val="00E334B2"/>
    <w:rsid w:val="00E808F0"/>
    <w:rsid w:val="00E92A1E"/>
    <w:rsid w:val="00ED1018"/>
    <w:rsid w:val="00EE5A11"/>
    <w:rsid w:val="00F06E87"/>
    <w:rsid w:val="00F35A14"/>
    <w:rsid w:val="00F44E61"/>
    <w:rsid w:val="00F6348D"/>
    <w:rsid w:val="00FA0DDF"/>
    <w:rsid w:val="00FE0092"/>
    <w:rsid w:val="00FE2D70"/>
    <w:rsid w:val="00FF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5792B"/>
    <w:pPr>
      <w:ind w:left="720"/>
      <w:contextualSpacing/>
    </w:pPr>
  </w:style>
  <w:style w:type="table" w:styleId="TableGrid">
    <w:name w:val="Table Grid"/>
    <w:basedOn w:val="TableNormal"/>
    <w:uiPriority w:val="99"/>
    <w:rsid w:val="00AA7D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3</Pages>
  <Words>751</Words>
  <Characters>4284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Incisor</cp:lastModifiedBy>
  <cp:revision>4</cp:revision>
  <cp:lastPrinted>2012-08-20T09:43:00Z</cp:lastPrinted>
  <dcterms:created xsi:type="dcterms:W3CDTF">2012-08-20T06:55:00Z</dcterms:created>
  <dcterms:modified xsi:type="dcterms:W3CDTF">2012-11-06T06:17:00Z</dcterms:modified>
</cp:coreProperties>
</file>